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E50" w:rsidRDefault="00C35E50" w:rsidP="00C35E50">
      <w:pPr>
        <w:spacing w:before="0" w:after="0"/>
        <w:ind w:left="0"/>
        <w:rPr>
          <w:rStyle w:val="EmphasisBold"/>
        </w:rPr>
      </w:pPr>
    </w:p>
    <w:tbl>
      <w:tblPr>
        <w:tblStyle w:val="TableGrid"/>
        <w:tblpPr w:leftFromText="180" w:rightFromText="180" w:vertAnchor="text" w:horzAnchor="margin" w:tblpX="-10" w:tblpY="183"/>
        <w:tblW w:w="9639" w:type="dxa"/>
        <w:tblLook w:val="04A0" w:firstRow="1" w:lastRow="0" w:firstColumn="1" w:lastColumn="0" w:noHBand="0" w:noVBand="1"/>
      </w:tblPr>
      <w:tblGrid>
        <w:gridCol w:w="4531"/>
        <w:gridCol w:w="5108"/>
      </w:tblGrid>
      <w:tr w:rsidR="00C35E50" w:rsidTr="00E63F1E">
        <w:tc>
          <w:tcPr>
            <w:tcW w:w="4531" w:type="dxa"/>
          </w:tcPr>
          <w:p w:rsidR="00C35E50" w:rsidRDefault="00C35E50" w:rsidP="00D47E7A">
            <w:pPr>
              <w:spacing w:before="0" w:after="0"/>
              <w:ind w:left="0"/>
              <w:rPr>
                <w:rStyle w:val="EmphasisBold"/>
              </w:rPr>
            </w:pPr>
            <w:r w:rsidRPr="0034581B">
              <w:rPr>
                <w:rStyle w:val="EmphasisBold"/>
              </w:rPr>
              <w:t>PLAN NUMBER:</w:t>
            </w:r>
            <w:r w:rsidR="009B33BC">
              <w:rPr>
                <w:rStyle w:val="EmphasisBold"/>
              </w:rPr>
              <w:t xml:space="preserve"> </w:t>
            </w:r>
            <w:sdt>
              <w:sdtPr>
                <w:id w:val="1896240667"/>
                <w:placeholder>
                  <w:docPart w:val="DefaultPlaceholder_1081868574"/>
                </w:placeholder>
                <w:showingPlcHdr/>
                <w:text w:multiLine="1"/>
              </w:sdtPr>
              <w:sdtEndPr>
                <w:rPr>
                  <w:rStyle w:val="EmphasisBold"/>
                  <w:b/>
                </w:rPr>
              </w:sdtEndPr>
              <w:sdtContent>
                <w:r w:rsidR="00E63F1E" w:rsidRPr="00045C43">
                  <w:rPr>
                    <w:rStyle w:val="PlaceholderText"/>
                  </w:rPr>
                  <w:t>Click here to enter text.</w:t>
                </w:r>
              </w:sdtContent>
            </w:sdt>
          </w:p>
        </w:tc>
        <w:tc>
          <w:tcPr>
            <w:tcW w:w="5108" w:type="dxa"/>
          </w:tcPr>
          <w:p w:rsidR="00C35E50" w:rsidRPr="009B33BC" w:rsidRDefault="00C35E50" w:rsidP="00E63F1E">
            <w:pPr>
              <w:spacing w:before="0" w:after="0"/>
              <w:ind w:left="0"/>
              <w:rPr>
                <w:rStyle w:val="EmphasisBold"/>
                <w:b w:val="0"/>
              </w:rPr>
            </w:pPr>
            <w:r w:rsidRPr="0034581B">
              <w:rPr>
                <w:rStyle w:val="EmphasisBold"/>
              </w:rPr>
              <w:t>DATE:</w:t>
            </w:r>
            <w:r w:rsidR="009B33BC">
              <w:rPr>
                <w:rStyle w:val="EmphasisBold"/>
              </w:rPr>
              <w:t xml:space="preserve"> </w:t>
            </w:r>
            <w:sdt>
              <w:sdtPr>
                <w:id w:val="987909608"/>
                <w:placeholder>
                  <w:docPart w:val="DefaultPlaceholder_1081868574"/>
                </w:placeholder>
                <w:showingPlcHdr/>
                <w:text w:multiLine="1"/>
              </w:sdtPr>
              <w:sdtEndPr>
                <w:rPr>
                  <w:rStyle w:val="EmphasisBold"/>
                  <w:b/>
                </w:rPr>
              </w:sdtEndPr>
              <w:sdtContent>
                <w:r w:rsidR="00E63F1E" w:rsidRPr="00045C43">
                  <w:rPr>
                    <w:rStyle w:val="PlaceholderText"/>
                  </w:rPr>
                  <w:t>Click here to enter text.</w:t>
                </w:r>
              </w:sdtContent>
            </w:sdt>
          </w:p>
        </w:tc>
      </w:tr>
    </w:tbl>
    <w:p w:rsidR="00546054" w:rsidRDefault="00546054" w:rsidP="00040808">
      <w:pPr>
        <w:pStyle w:val="Heading1"/>
        <w:rPr>
          <w:sz w:val="28"/>
          <w:szCs w:val="28"/>
        </w:rPr>
      </w:pPr>
      <w:r w:rsidRPr="00040808">
        <w:rPr>
          <w:sz w:val="28"/>
          <w:szCs w:val="28"/>
        </w:rPr>
        <w:t>C</w:t>
      </w:r>
      <w:r w:rsidR="00C10F01">
        <w:rPr>
          <w:sz w:val="28"/>
          <w:szCs w:val="28"/>
        </w:rPr>
        <w:t>lient C</w:t>
      </w:r>
      <w:r w:rsidRPr="00040808">
        <w:rPr>
          <w:sz w:val="28"/>
          <w:szCs w:val="28"/>
        </w:rPr>
        <w:t>ontact Details</w:t>
      </w:r>
    </w:p>
    <w:tbl>
      <w:tblPr>
        <w:tblStyle w:val="TableGrid"/>
        <w:tblW w:w="0" w:type="auto"/>
        <w:tblInd w:w="-5" w:type="dxa"/>
        <w:tblLook w:val="04A0" w:firstRow="1" w:lastRow="0" w:firstColumn="1" w:lastColumn="0" w:noHBand="0" w:noVBand="1"/>
      </w:tblPr>
      <w:tblGrid>
        <w:gridCol w:w="4536"/>
        <w:gridCol w:w="5098"/>
      </w:tblGrid>
      <w:tr w:rsidR="00684A6A" w:rsidRPr="00D47E7A" w:rsidTr="00E63F1E">
        <w:tc>
          <w:tcPr>
            <w:tcW w:w="4536" w:type="dxa"/>
          </w:tcPr>
          <w:p w:rsidR="00684A6A" w:rsidRPr="00D47E7A" w:rsidRDefault="00684A6A" w:rsidP="00E63F1E">
            <w:pPr>
              <w:spacing w:before="0" w:after="0"/>
              <w:ind w:left="0"/>
            </w:pPr>
            <w:r w:rsidRPr="00D47E7A">
              <w:rPr>
                <w:b/>
              </w:rPr>
              <w:t>Client name:</w:t>
            </w:r>
            <w:r w:rsidRPr="00D47E7A">
              <w:t xml:space="preserve"> </w:t>
            </w:r>
            <w:sdt>
              <w:sdtPr>
                <w:id w:val="72865220"/>
                <w:placeholder>
                  <w:docPart w:val="28EA53BFEFC2490698584B0195FFA958"/>
                </w:placeholder>
                <w:showingPlcHdr/>
                <w:text w:multiLine="1"/>
              </w:sdtPr>
              <w:sdtEndPr/>
              <w:sdtContent>
                <w:r w:rsidR="00E63F1E" w:rsidRPr="00045C43">
                  <w:rPr>
                    <w:rStyle w:val="PlaceholderText"/>
                  </w:rPr>
                  <w:t>Click here to enter text.</w:t>
                </w:r>
              </w:sdtContent>
            </w:sdt>
          </w:p>
        </w:tc>
        <w:tc>
          <w:tcPr>
            <w:tcW w:w="5098" w:type="dxa"/>
          </w:tcPr>
          <w:p w:rsidR="00684A6A" w:rsidRPr="00D47E7A" w:rsidRDefault="00684A6A" w:rsidP="00E63F1E">
            <w:pPr>
              <w:spacing w:before="0" w:after="120"/>
              <w:ind w:left="0"/>
            </w:pPr>
            <w:r w:rsidRPr="00D47E7A">
              <w:rPr>
                <w:b/>
              </w:rPr>
              <w:t>Claim number:</w:t>
            </w:r>
            <w:r w:rsidRPr="00D47E7A">
              <w:t xml:space="preserve"> </w:t>
            </w:r>
            <w:sdt>
              <w:sdtPr>
                <w:id w:val="2101293867"/>
                <w:placeholder>
                  <w:docPart w:val="8EA4FB3A49F84463B1A415EE48BF74AA"/>
                </w:placeholder>
                <w:showingPlcHdr/>
                <w:text w:multiLine="1"/>
              </w:sdtPr>
              <w:sdtEndPr/>
              <w:sdtContent>
                <w:r w:rsidR="00E63F1E" w:rsidRPr="00045C43">
                  <w:rPr>
                    <w:rStyle w:val="PlaceholderText"/>
                  </w:rPr>
                  <w:t>Click here to enter text.</w:t>
                </w:r>
              </w:sdtContent>
            </w:sdt>
          </w:p>
        </w:tc>
      </w:tr>
      <w:tr w:rsidR="00684A6A" w:rsidRPr="00D47E7A" w:rsidTr="005744A6">
        <w:tc>
          <w:tcPr>
            <w:tcW w:w="9634" w:type="dxa"/>
            <w:gridSpan w:val="2"/>
          </w:tcPr>
          <w:p w:rsidR="00684A6A" w:rsidRPr="00D47E7A" w:rsidRDefault="00684A6A" w:rsidP="00E63F1E">
            <w:pPr>
              <w:spacing w:before="0" w:after="120"/>
              <w:ind w:left="0"/>
            </w:pPr>
            <w:r w:rsidRPr="00D47E7A">
              <w:rPr>
                <w:b/>
              </w:rPr>
              <w:t>Address:</w:t>
            </w:r>
            <w:r w:rsidRPr="00D47E7A">
              <w:t xml:space="preserve"> </w:t>
            </w:r>
            <w:sdt>
              <w:sdtPr>
                <w:id w:val="-568345181"/>
                <w:placeholder>
                  <w:docPart w:val="2B49AF104424426B8ED0322880DF5B80"/>
                </w:placeholder>
                <w:showingPlcHdr/>
                <w:text w:multiLine="1"/>
              </w:sdtPr>
              <w:sdtEndPr/>
              <w:sdtContent>
                <w:r w:rsidR="00E63F1E" w:rsidRPr="00045C43">
                  <w:rPr>
                    <w:rStyle w:val="PlaceholderText"/>
                  </w:rPr>
                  <w:t>Click here to enter text.</w:t>
                </w:r>
              </w:sdtContent>
            </w:sdt>
          </w:p>
        </w:tc>
      </w:tr>
      <w:tr w:rsidR="00684A6A" w:rsidRPr="00D47E7A" w:rsidTr="00E63F1E">
        <w:tc>
          <w:tcPr>
            <w:tcW w:w="4536" w:type="dxa"/>
          </w:tcPr>
          <w:p w:rsidR="00684A6A" w:rsidRPr="00D47E7A" w:rsidRDefault="00684A6A" w:rsidP="00E63F1E">
            <w:pPr>
              <w:spacing w:before="0" w:after="0"/>
              <w:ind w:left="0"/>
            </w:pPr>
            <w:r w:rsidRPr="00D47E7A">
              <w:rPr>
                <w:b/>
              </w:rPr>
              <w:t>Phone:</w:t>
            </w:r>
            <w:r w:rsidRPr="00D47E7A">
              <w:t xml:space="preserve"> </w:t>
            </w:r>
            <w:sdt>
              <w:sdtPr>
                <w:id w:val="1011415756"/>
                <w:placeholder>
                  <w:docPart w:val="34F9B3BC58E0439C9421F7D70EF5968F"/>
                </w:placeholder>
                <w:showingPlcHdr/>
                <w:text w:multiLine="1"/>
              </w:sdtPr>
              <w:sdtEndPr/>
              <w:sdtContent>
                <w:r w:rsidR="00E63F1E" w:rsidRPr="00045C43">
                  <w:rPr>
                    <w:rStyle w:val="PlaceholderText"/>
                  </w:rPr>
                  <w:t>Click here to enter text.</w:t>
                </w:r>
              </w:sdtContent>
            </w:sdt>
            <w:r w:rsidRPr="00D47E7A">
              <w:t xml:space="preserve">   </w:t>
            </w:r>
          </w:p>
        </w:tc>
        <w:tc>
          <w:tcPr>
            <w:tcW w:w="5098" w:type="dxa"/>
          </w:tcPr>
          <w:p w:rsidR="00684A6A" w:rsidRPr="00D47E7A" w:rsidRDefault="00684A6A" w:rsidP="00E63F1E">
            <w:pPr>
              <w:spacing w:before="0" w:after="120"/>
              <w:ind w:left="0"/>
            </w:pPr>
            <w:r w:rsidRPr="00D47E7A">
              <w:rPr>
                <w:b/>
              </w:rPr>
              <w:t>Date of Accident:</w:t>
            </w:r>
            <w:r w:rsidRPr="00D47E7A">
              <w:t xml:space="preserve"> </w:t>
            </w:r>
            <w:sdt>
              <w:sdtPr>
                <w:id w:val="-554706919"/>
                <w:placeholder>
                  <w:docPart w:val="6C224ECE98A84EB1A47743FE84A35A8E"/>
                </w:placeholder>
                <w:showingPlcHdr/>
                <w:text w:multiLine="1"/>
              </w:sdtPr>
              <w:sdtEndPr/>
              <w:sdtContent>
                <w:r w:rsidR="00E63F1E" w:rsidRPr="00045C43">
                  <w:rPr>
                    <w:rStyle w:val="PlaceholderText"/>
                  </w:rPr>
                  <w:t>Click here to enter text.</w:t>
                </w:r>
              </w:sdtContent>
            </w:sdt>
          </w:p>
        </w:tc>
      </w:tr>
      <w:tr w:rsidR="00684A6A" w:rsidRPr="00D47E7A" w:rsidTr="00E63F1E">
        <w:tc>
          <w:tcPr>
            <w:tcW w:w="4536" w:type="dxa"/>
          </w:tcPr>
          <w:p w:rsidR="00684A6A" w:rsidRPr="00684A6A" w:rsidRDefault="00684A6A" w:rsidP="00E63F1E">
            <w:pPr>
              <w:spacing w:before="0" w:after="0"/>
              <w:ind w:left="0"/>
            </w:pPr>
            <w:r w:rsidRPr="00D47E7A">
              <w:rPr>
                <w:b/>
              </w:rPr>
              <w:t>Referrer:</w:t>
            </w:r>
            <w:r w:rsidRPr="00D47E7A">
              <w:t xml:space="preserve"> </w:t>
            </w:r>
            <w:sdt>
              <w:sdtPr>
                <w:id w:val="540564804"/>
                <w:placeholder>
                  <w:docPart w:val="AC770C782387428CBCEB8C4A08F2C952"/>
                </w:placeholder>
                <w:showingPlcHdr/>
                <w:text w:multiLine="1"/>
              </w:sdtPr>
              <w:sdtEndPr/>
              <w:sdtContent>
                <w:r w:rsidR="00E63F1E" w:rsidRPr="00045C43">
                  <w:rPr>
                    <w:rStyle w:val="PlaceholderText"/>
                  </w:rPr>
                  <w:t>Click here to enter text.</w:t>
                </w:r>
              </w:sdtContent>
            </w:sdt>
          </w:p>
        </w:tc>
        <w:tc>
          <w:tcPr>
            <w:tcW w:w="5098" w:type="dxa"/>
          </w:tcPr>
          <w:p w:rsidR="00684A6A" w:rsidRPr="00D47E7A" w:rsidRDefault="00E63F1E" w:rsidP="00E63F1E">
            <w:pPr>
              <w:spacing w:before="0" w:after="120"/>
              <w:ind w:left="0"/>
              <w:rPr>
                <w:b/>
              </w:rPr>
            </w:pPr>
            <w:r>
              <w:rPr>
                <w:b/>
              </w:rPr>
              <w:t xml:space="preserve">Referrer </w:t>
            </w:r>
            <w:r w:rsidR="00684A6A" w:rsidRPr="00D47E7A">
              <w:rPr>
                <w:b/>
              </w:rPr>
              <w:t>Contact Details:</w:t>
            </w:r>
            <w:r w:rsidR="00684A6A" w:rsidRPr="00D47E7A">
              <w:t xml:space="preserve"> </w:t>
            </w:r>
            <w:sdt>
              <w:sdtPr>
                <w:id w:val="1328324473"/>
                <w:placeholder>
                  <w:docPart w:val="A1CAD295AE6D4BC08310F679301397A1"/>
                </w:placeholder>
                <w:showingPlcHdr/>
                <w:text w:multiLine="1"/>
              </w:sdtPr>
              <w:sdtEndPr/>
              <w:sdtContent>
                <w:r w:rsidRPr="00045C43">
                  <w:rPr>
                    <w:rStyle w:val="PlaceholderText"/>
                  </w:rPr>
                  <w:t>Click here to enter text.</w:t>
                </w:r>
              </w:sdtContent>
            </w:sdt>
          </w:p>
        </w:tc>
      </w:tr>
    </w:tbl>
    <w:p w:rsidR="00546054" w:rsidRPr="00040808" w:rsidRDefault="00546054" w:rsidP="00040808">
      <w:pPr>
        <w:pStyle w:val="Heading1"/>
        <w:rPr>
          <w:sz w:val="28"/>
          <w:szCs w:val="28"/>
        </w:rPr>
      </w:pPr>
      <w:r w:rsidRPr="00040808">
        <w:rPr>
          <w:sz w:val="28"/>
          <w:szCs w:val="28"/>
        </w:rPr>
        <w:t>Clinical Information</w:t>
      </w:r>
    </w:p>
    <w:p w:rsidR="00201C69" w:rsidRDefault="00201C69" w:rsidP="005266BB">
      <w:pPr>
        <w:spacing w:after="0"/>
        <w:ind w:left="0"/>
        <w:rPr>
          <w:rStyle w:val="EmphasisBold"/>
        </w:rPr>
      </w:pPr>
      <w:r w:rsidRPr="0034581B">
        <w:rPr>
          <w:rStyle w:val="EmphasisBold"/>
        </w:rPr>
        <w:t>Injury and presenting symptoms</w:t>
      </w:r>
    </w:p>
    <w:tbl>
      <w:tblPr>
        <w:tblStyle w:val="TableGrid"/>
        <w:tblW w:w="9639" w:type="dxa"/>
        <w:tblInd w:w="-5" w:type="dxa"/>
        <w:tblLook w:val="04A0" w:firstRow="1" w:lastRow="0" w:firstColumn="1" w:lastColumn="0" w:noHBand="0" w:noVBand="1"/>
      </w:tblPr>
      <w:tblGrid>
        <w:gridCol w:w="9639"/>
      </w:tblGrid>
      <w:tr w:rsidR="00201C69" w:rsidTr="00201C69">
        <w:sdt>
          <w:sdtPr>
            <w:id w:val="-177428608"/>
            <w:placeholder>
              <w:docPart w:val="DefaultPlaceholder_1081868574"/>
            </w:placeholder>
            <w:showingPlcHdr/>
            <w:text w:multiLine="1"/>
          </w:sdtPr>
          <w:sdtEndPr/>
          <w:sdtContent>
            <w:tc>
              <w:tcPr>
                <w:tcW w:w="9639" w:type="dxa"/>
              </w:tcPr>
              <w:p w:rsidR="00201C69" w:rsidRDefault="00E63F1E" w:rsidP="00E63F1E">
                <w:pPr>
                  <w:spacing w:before="0" w:after="0"/>
                  <w:ind w:left="0"/>
                </w:pPr>
                <w:r w:rsidRPr="00045C43">
                  <w:rPr>
                    <w:rStyle w:val="PlaceholderText"/>
                  </w:rPr>
                  <w:t>Click here to enter text.</w:t>
                </w:r>
              </w:p>
            </w:tc>
          </w:sdtContent>
        </w:sdt>
      </w:tr>
    </w:tbl>
    <w:p w:rsidR="00201C69" w:rsidRDefault="00201C69" w:rsidP="00201C69">
      <w:pPr>
        <w:spacing w:after="0"/>
        <w:ind w:left="0"/>
        <w:rPr>
          <w:rStyle w:val="EmphasisBold"/>
        </w:rPr>
      </w:pPr>
      <w:r w:rsidRPr="0034581B">
        <w:rPr>
          <w:rStyle w:val="EmphasisBold"/>
        </w:rPr>
        <w:t xml:space="preserve">Functional Goal(s) </w:t>
      </w:r>
      <w:r w:rsidRPr="009E06B3">
        <w:rPr>
          <w:sz w:val="20"/>
          <w:szCs w:val="20"/>
        </w:rPr>
        <w:t>(include timeframe)</w:t>
      </w:r>
    </w:p>
    <w:tbl>
      <w:tblPr>
        <w:tblStyle w:val="TableGrid"/>
        <w:tblW w:w="9639" w:type="dxa"/>
        <w:tblInd w:w="-5" w:type="dxa"/>
        <w:tblLook w:val="04A0" w:firstRow="1" w:lastRow="0" w:firstColumn="1" w:lastColumn="0" w:noHBand="0" w:noVBand="1"/>
      </w:tblPr>
      <w:tblGrid>
        <w:gridCol w:w="9639"/>
      </w:tblGrid>
      <w:tr w:rsidR="00201C69" w:rsidTr="00201C69">
        <w:sdt>
          <w:sdtPr>
            <w:id w:val="-601650648"/>
            <w:placeholder>
              <w:docPart w:val="DefaultPlaceholder_1081868574"/>
            </w:placeholder>
            <w:showingPlcHdr/>
            <w:text w:multiLine="1"/>
          </w:sdtPr>
          <w:sdtEndPr/>
          <w:sdtContent>
            <w:tc>
              <w:tcPr>
                <w:tcW w:w="9639" w:type="dxa"/>
              </w:tcPr>
              <w:p w:rsidR="00201C69" w:rsidRDefault="00E63F1E" w:rsidP="00E63F1E">
                <w:pPr>
                  <w:spacing w:before="0" w:after="0"/>
                  <w:ind w:left="0"/>
                </w:pPr>
                <w:r w:rsidRPr="00045C43">
                  <w:rPr>
                    <w:rStyle w:val="PlaceholderText"/>
                  </w:rPr>
                  <w:t>Click here to enter text.</w:t>
                </w:r>
              </w:p>
            </w:tc>
          </w:sdtContent>
        </w:sdt>
      </w:tr>
    </w:tbl>
    <w:p w:rsidR="00201C69" w:rsidRDefault="00201C69" w:rsidP="005266BB">
      <w:pPr>
        <w:spacing w:after="0"/>
        <w:ind w:left="0"/>
        <w:rPr>
          <w:sz w:val="20"/>
          <w:szCs w:val="20"/>
        </w:rPr>
      </w:pPr>
      <w:r>
        <w:rPr>
          <w:rStyle w:val="EmphasisBold"/>
        </w:rPr>
        <w:t>Chiropractic</w:t>
      </w:r>
      <w:r w:rsidRPr="0034581B">
        <w:rPr>
          <w:rStyle w:val="EmphasisBold"/>
        </w:rPr>
        <w:t xml:space="preserve"> treatment strategies</w:t>
      </w:r>
      <w:r w:rsidRPr="00546054">
        <w:t xml:space="preserve"> </w:t>
      </w:r>
      <w:r w:rsidRPr="009E06B3">
        <w:rPr>
          <w:sz w:val="20"/>
          <w:szCs w:val="20"/>
        </w:rPr>
        <w:t xml:space="preserve">(include </w:t>
      </w:r>
      <w:r>
        <w:rPr>
          <w:sz w:val="20"/>
          <w:szCs w:val="20"/>
        </w:rPr>
        <w:t xml:space="preserve">details such as </w:t>
      </w:r>
      <w:r w:rsidRPr="009E06B3">
        <w:rPr>
          <w:sz w:val="20"/>
          <w:szCs w:val="20"/>
        </w:rPr>
        <w:t>modalities</w:t>
      </w:r>
      <w:r>
        <w:rPr>
          <w:sz w:val="20"/>
          <w:szCs w:val="20"/>
        </w:rPr>
        <w:t xml:space="preserve">, frequency </w:t>
      </w:r>
      <w:r w:rsidR="006828F0">
        <w:rPr>
          <w:sz w:val="20"/>
          <w:szCs w:val="20"/>
        </w:rPr>
        <w:t>etc.</w:t>
      </w:r>
      <w:r w:rsidRPr="009E06B3">
        <w:rPr>
          <w:sz w:val="20"/>
          <w:szCs w:val="20"/>
        </w:rPr>
        <w:t>)</w:t>
      </w:r>
    </w:p>
    <w:tbl>
      <w:tblPr>
        <w:tblStyle w:val="TableGrid"/>
        <w:tblW w:w="0" w:type="auto"/>
        <w:tblLook w:val="04A0" w:firstRow="1" w:lastRow="0" w:firstColumn="1" w:lastColumn="0" w:noHBand="0" w:noVBand="1"/>
      </w:tblPr>
      <w:tblGrid>
        <w:gridCol w:w="9629"/>
      </w:tblGrid>
      <w:tr w:rsidR="00201C69" w:rsidTr="00201C69">
        <w:sdt>
          <w:sdtPr>
            <w:id w:val="-284511815"/>
            <w:placeholder>
              <w:docPart w:val="DefaultPlaceholder_1081868574"/>
            </w:placeholder>
            <w:showingPlcHdr/>
            <w:text w:multiLine="1"/>
          </w:sdtPr>
          <w:sdtEndPr/>
          <w:sdtContent>
            <w:tc>
              <w:tcPr>
                <w:tcW w:w="9629" w:type="dxa"/>
              </w:tcPr>
              <w:p w:rsidR="00201C69" w:rsidRDefault="00E63F1E" w:rsidP="00E63F1E">
                <w:pPr>
                  <w:spacing w:before="0" w:after="0"/>
                  <w:ind w:left="0"/>
                </w:pPr>
                <w:r w:rsidRPr="00045C43">
                  <w:rPr>
                    <w:rStyle w:val="PlaceholderText"/>
                  </w:rPr>
                  <w:t>Click here to enter text.</w:t>
                </w:r>
              </w:p>
            </w:tc>
          </w:sdtContent>
        </w:sdt>
      </w:tr>
    </w:tbl>
    <w:p w:rsidR="00201C69" w:rsidRDefault="00201C69" w:rsidP="005266BB">
      <w:pPr>
        <w:spacing w:after="0"/>
        <w:ind w:left="0"/>
      </w:pPr>
      <w:r>
        <w:rPr>
          <w:rStyle w:val="EmphasisBold"/>
        </w:rPr>
        <w:t xml:space="preserve">Client self-management activities </w:t>
      </w:r>
      <w:r>
        <w:rPr>
          <w:rStyle w:val="EmphasisBold"/>
          <w:b w:val="0"/>
          <w:sz w:val="20"/>
          <w:szCs w:val="20"/>
        </w:rPr>
        <w:t xml:space="preserve">(client undertaken activity - </w:t>
      </w:r>
      <w:r w:rsidRPr="009E06B3">
        <w:rPr>
          <w:rStyle w:val="EmphasisBold"/>
          <w:b w:val="0"/>
          <w:sz w:val="20"/>
          <w:szCs w:val="20"/>
        </w:rPr>
        <w:t>frequency</w:t>
      </w:r>
      <w:r>
        <w:rPr>
          <w:rStyle w:val="EmphasisBold"/>
          <w:b w:val="0"/>
          <w:sz w:val="20"/>
          <w:szCs w:val="20"/>
        </w:rPr>
        <w:t>/duration and type</w:t>
      </w:r>
      <w:r w:rsidRPr="009E06B3">
        <w:rPr>
          <w:rStyle w:val="EmphasisBold"/>
          <w:b w:val="0"/>
          <w:sz w:val="20"/>
          <w:szCs w:val="20"/>
        </w:rPr>
        <w:t>)</w:t>
      </w:r>
    </w:p>
    <w:tbl>
      <w:tblPr>
        <w:tblStyle w:val="TableGrid"/>
        <w:tblW w:w="0" w:type="auto"/>
        <w:tblLook w:val="04A0" w:firstRow="1" w:lastRow="0" w:firstColumn="1" w:lastColumn="0" w:noHBand="0" w:noVBand="1"/>
      </w:tblPr>
      <w:tblGrid>
        <w:gridCol w:w="9629"/>
      </w:tblGrid>
      <w:tr w:rsidR="00201C69" w:rsidTr="00201C69">
        <w:sdt>
          <w:sdtPr>
            <w:id w:val="-824585528"/>
            <w:placeholder>
              <w:docPart w:val="DefaultPlaceholder_1081868574"/>
            </w:placeholder>
            <w:showingPlcHdr/>
            <w:text w:multiLine="1"/>
          </w:sdtPr>
          <w:sdtEndPr/>
          <w:sdtContent>
            <w:tc>
              <w:tcPr>
                <w:tcW w:w="9629" w:type="dxa"/>
              </w:tcPr>
              <w:p w:rsidR="00201C69" w:rsidRDefault="00E63F1E" w:rsidP="00E63F1E">
                <w:pPr>
                  <w:spacing w:before="0" w:after="0"/>
                  <w:ind w:left="0"/>
                </w:pPr>
                <w:r w:rsidRPr="00045C43">
                  <w:rPr>
                    <w:rStyle w:val="PlaceholderText"/>
                  </w:rPr>
                  <w:t>Click here to enter text.</w:t>
                </w:r>
              </w:p>
            </w:tc>
          </w:sdtContent>
        </w:sdt>
      </w:tr>
    </w:tbl>
    <w:p w:rsidR="00201C69" w:rsidRDefault="00201C69" w:rsidP="005266BB">
      <w:pPr>
        <w:spacing w:after="0"/>
        <w:ind w:left="0"/>
      </w:pPr>
      <w:r>
        <w:rPr>
          <w:rStyle w:val="EmphasisBold"/>
        </w:rPr>
        <w:t xml:space="preserve">Outcome measure(s) </w:t>
      </w:r>
      <w:r w:rsidRPr="009E06B3">
        <w:rPr>
          <w:rStyle w:val="EmphasisBold"/>
          <w:b w:val="0"/>
          <w:sz w:val="20"/>
          <w:szCs w:val="20"/>
        </w:rPr>
        <w:t>(</w:t>
      </w:r>
      <w:r w:rsidR="001A782B">
        <w:rPr>
          <w:rStyle w:val="EmphasisBold"/>
          <w:b w:val="0"/>
          <w:sz w:val="20"/>
          <w:szCs w:val="20"/>
        </w:rPr>
        <w:t xml:space="preserve">progress against goals, </w:t>
      </w:r>
      <w:r>
        <w:rPr>
          <w:rStyle w:val="EmphasisBold"/>
          <w:b w:val="0"/>
          <w:sz w:val="20"/>
          <w:szCs w:val="20"/>
        </w:rPr>
        <w:t>dated test scores, including initial/significant date/score</w:t>
      </w:r>
      <w:r w:rsidR="001A782B">
        <w:rPr>
          <w:rStyle w:val="EmphasisBold"/>
          <w:b w:val="0"/>
          <w:sz w:val="20"/>
          <w:szCs w:val="20"/>
        </w:rPr>
        <w:t>s</w:t>
      </w:r>
      <w:r>
        <w:rPr>
          <w:rStyle w:val="EmphasisBold"/>
          <w:b w:val="0"/>
          <w:sz w:val="20"/>
          <w:szCs w:val="20"/>
        </w:rPr>
        <w:t>)</w:t>
      </w:r>
    </w:p>
    <w:tbl>
      <w:tblPr>
        <w:tblStyle w:val="TableGrid"/>
        <w:tblW w:w="0" w:type="auto"/>
        <w:tblLook w:val="04A0" w:firstRow="1" w:lastRow="0" w:firstColumn="1" w:lastColumn="0" w:noHBand="0" w:noVBand="1"/>
      </w:tblPr>
      <w:tblGrid>
        <w:gridCol w:w="9629"/>
      </w:tblGrid>
      <w:tr w:rsidR="00201C69" w:rsidTr="00201C69">
        <w:sdt>
          <w:sdtPr>
            <w:id w:val="387854516"/>
            <w:placeholder>
              <w:docPart w:val="DefaultPlaceholder_1081868574"/>
            </w:placeholder>
            <w:showingPlcHdr/>
            <w:text w:multiLine="1"/>
          </w:sdtPr>
          <w:sdtEndPr/>
          <w:sdtContent>
            <w:tc>
              <w:tcPr>
                <w:tcW w:w="9629" w:type="dxa"/>
              </w:tcPr>
              <w:p w:rsidR="00201C69" w:rsidRDefault="00E63F1E" w:rsidP="00E63F1E">
                <w:pPr>
                  <w:spacing w:before="0" w:after="0"/>
                  <w:ind w:left="0"/>
                </w:pPr>
                <w:r w:rsidRPr="00045C43">
                  <w:rPr>
                    <w:rStyle w:val="PlaceholderText"/>
                  </w:rPr>
                  <w:t>Click here to enter text.</w:t>
                </w:r>
              </w:p>
            </w:tc>
          </w:sdtContent>
        </w:sdt>
      </w:tr>
    </w:tbl>
    <w:p w:rsidR="00201C69" w:rsidRPr="00C56730" w:rsidRDefault="00201C69" w:rsidP="005266BB">
      <w:pPr>
        <w:spacing w:after="0"/>
        <w:ind w:left="0"/>
        <w:rPr>
          <w:rStyle w:val="EmphasisBold"/>
          <w:color w:val="FF0000"/>
        </w:rPr>
      </w:pPr>
      <w:r>
        <w:rPr>
          <w:rStyle w:val="EmphasisBold"/>
        </w:rPr>
        <w:t xml:space="preserve">Other </w:t>
      </w:r>
      <w:r w:rsidRPr="00EC28FD">
        <w:rPr>
          <w:rStyle w:val="EmphasisBold"/>
        </w:rPr>
        <w:t>services/equipment</w:t>
      </w:r>
      <w:r w:rsidRPr="00201C69">
        <w:rPr>
          <w:rStyle w:val="EmphasisBold"/>
          <w:b w:val="0"/>
          <w:sz w:val="20"/>
          <w:szCs w:val="20"/>
        </w:rPr>
        <w:t xml:space="preserve"> </w:t>
      </w:r>
      <w:r w:rsidRPr="009E06B3">
        <w:rPr>
          <w:rStyle w:val="EmphasisBold"/>
          <w:b w:val="0"/>
          <w:sz w:val="20"/>
          <w:szCs w:val="20"/>
        </w:rPr>
        <w:t xml:space="preserve">from your practice (e.g. gym, braces, </w:t>
      </w:r>
      <w:r>
        <w:rPr>
          <w:rStyle w:val="EmphasisBold"/>
          <w:b w:val="0"/>
          <w:sz w:val="20"/>
          <w:szCs w:val="20"/>
        </w:rPr>
        <w:t xml:space="preserve">TENS </w:t>
      </w:r>
      <w:r w:rsidRPr="009E06B3">
        <w:rPr>
          <w:rStyle w:val="EmphasisBold"/>
          <w:b w:val="0"/>
          <w:sz w:val="20"/>
          <w:szCs w:val="20"/>
        </w:rPr>
        <w:t>etc.)</w:t>
      </w:r>
      <w:r>
        <w:rPr>
          <w:rStyle w:val="Heading1Char"/>
          <w:b w:val="0"/>
          <w:sz w:val="20"/>
          <w:szCs w:val="20"/>
        </w:rPr>
        <w:t xml:space="preserve"> </w:t>
      </w:r>
      <w:r>
        <w:rPr>
          <w:rStyle w:val="EmphasisBold"/>
          <w:b w:val="0"/>
          <w:sz w:val="20"/>
          <w:szCs w:val="20"/>
        </w:rPr>
        <w:t>including equipment detail and clinical justification</w:t>
      </w:r>
    </w:p>
    <w:tbl>
      <w:tblPr>
        <w:tblStyle w:val="TableGrid"/>
        <w:tblW w:w="0" w:type="auto"/>
        <w:tblLook w:val="04A0" w:firstRow="1" w:lastRow="0" w:firstColumn="1" w:lastColumn="0" w:noHBand="0" w:noVBand="1"/>
      </w:tblPr>
      <w:tblGrid>
        <w:gridCol w:w="9629"/>
      </w:tblGrid>
      <w:tr w:rsidR="00201C69" w:rsidTr="00201C69">
        <w:sdt>
          <w:sdtPr>
            <w:id w:val="-1698997109"/>
            <w:placeholder>
              <w:docPart w:val="DefaultPlaceholder_1081868574"/>
            </w:placeholder>
            <w:showingPlcHdr/>
            <w:text w:multiLine="1"/>
          </w:sdtPr>
          <w:sdtEndPr/>
          <w:sdtContent>
            <w:tc>
              <w:tcPr>
                <w:tcW w:w="9629" w:type="dxa"/>
              </w:tcPr>
              <w:p w:rsidR="00201C69" w:rsidRDefault="00E63F1E" w:rsidP="00E63F1E">
                <w:pPr>
                  <w:spacing w:before="0" w:after="0"/>
                  <w:ind w:left="0"/>
                </w:pPr>
                <w:r w:rsidRPr="00045C43">
                  <w:rPr>
                    <w:rStyle w:val="PlaceholderText"/>
                  </w:rPr>
                  <w:t>Click here to enter text.</w:t>
                </w:r>
              </w:p>
            </w:tc>
          </w:sdtContent>
        </w:sdt>
      </w:tr>
    </w:tbl>
    <w:p w:rsidR="0034581B" w:rsidRDefault="00040808" w:rsidP="007B2B1F">
      <w:pPr>
        <w:pStyle w:val="Heading1"/>
        <w:rPr>
          <w:sz w:val="28"/>
          <w:szCs w:val="28"/>
        </w:rPr>
      </w:pPr>
      <w:r>
        <w:rPr>
          <w:sz w:val="28"/>
          <w:szCs w:val="28"/>
        </w:rPr>
        <w:t xml:space="preserve">Other </w:t>
      </w:r>
      <w:r w:rsidR="00EC6005">
        <w:rPr>
          <w:sz w:val="28"/>
          <w:szCs w:val="28"/>
        </w:rPr>
        <w:t xml:space="preserve">Relevant </w:t>
      </w:r>
      <w:r>
        <w:rPr>
          <w:sz w:val="28"/>
          <w:szCs w:val="28"/>
        </w:rPr>
        <w:t>I</w:t>
      </w:r>
      <w:r w:rsidR="007B2B1F" w:rsidRPr="007B2B1F">
        <w:rPr>
          <w:sz w:val="28"/>
          <w:szCs w:val="28"/>
        </w:rPr>
        <w:t>nformation</w:t>
      </w:r>
    </w:p>
    <w:p w:rsidR="00201C69" w:rsidRDefault="00201C69" w:rsidP="005266BB">
      <w:pPr>
        <w:spacing w:before="0" w:after="0"/>
        <w:ind w:left="0"/>
        <w:rPr>
          <w:rStyle w:val="EmphasisBold"/>
          <w:b w:val="0"/>
          <w:sz w:val="20"/>
          <w:szCs w:val="20"/>
        </w:rPr>
      </w:pPr>
      <w:r>
        <w:rPr>
          <w:rStyle w:val="EmphasisBold"/>
        </w:rPr>
        <w:t xml:space="preserve">General health </w:t>
      </w:r>
      <w:r w:rsidRPr="00AD7D98">
        <w:rPr>
          <w:rStyle w:val="EmphasisBold"/>
          <w:b w:val="0"/>
          <w:sz w:val="20"/>
          <w:szCs w:val="20"/>
        </w:rPr>
        <w:t xml:space="preserve">(factors that </w:t>
      </w:r>
      <w:r>
        <w:rPr>
          <w:rStyle w:val="EmphasisBold"/>
          <w:b w:val="0"/>
          <w:sz w:val="20"/>
          <w:szCs w:val="20"/>
        </w:rPr>
        <w:t xml:space="preserve">may </w:t>
      </w:r>
      <w:r w:rsidRPr="00AD7D98">
        <w:rPr>
          <w:rStyle w:val="EmphasisBold"/>
          <w:b w:val="0"/>
          <w:sz w:val="20"/>
          <w:szCs w:val="20"/>
        </w:rPr>
        <w:t>impact recovery</w:t>
      </w:r>
      <w:r>
        <w:rPr>
          <w:rStyle w:val="EmphasisBold"/>
          <w:b w:val="0"/>
          <w:sz w:val="20"/>
          <w:szCs w:val="20"/>
        </w:rPr>
        <w:t xml:space="preserve"> including pre-existing issues and past injury history</w:t>
      </w:r>
      <w:r w:rsidRPr="00AD7D98">
        <w:rPr>
          <w:rStyle w:val="EmphasisBold"/>
          <w:b w:val="0"/>
          <w:sz w:val="20"/>
          <w:szCs w:val="20"/>
        </w:rPr>
        <w:t>)</w:t>
      </w:r>
    </w:p>
    <w:tbl>
      <w:tblPr>
        <w:tblStyle w:val="TableGrid"/>
        <w:tblW w:w="0" w:type="auto"/>
        <w:tblLook w:val="04A0" w:firstRow="1" w:lastRow="0" w:firstColumn="1" w:lastColumn="0" w:noHBand="0" w:noVBand="1"/>
      </w:tblPr>
      <w:tblGrid>
        <w:gridCol w:w="9629"/>
      </w:tblGrid>
      <w:tr w:rsidR="00201C69" w:rsidTr="00201C69">
        <w:sdt>
          <w:sdtPr>
            <w:id w:val="-1422872242"/>
            <w:placeholder>
              <w:docPart w:val="DefaultPlaceholder_1081868574"/>
            </w:placeholder>
            <w:showingPlcHdr/>
            <w:text w:multiLine="1"/>
          </w:sdtPr>
          <w:sdtEndPr/>
          <w:sdtContent>
            <w:tc>
              <w:tcPr>
                <w:tcW w:w="9629" w:type="dxa"/>
              </w:tcPr>
              <w:p w:rsidR="00201C69" w:rsidRDefault="00E63F1E" w:rsidP="00E63F1E">
                <w:pPr>
                  <w:spacing w:before="0" w:after="0"/>
                  <w:ind w:left="0"/>
                </w:pPr>
                <w:r w:rsidRPr="00045C43">
                  <w:rPr>
                    <w:rStyle w:val="PlaceholderText"/>
                  </w:rPr>
                  <w:t>Click here to enter text.</w:t>
                </w:r>
              </w:p>
            </w:tc>
          </w:sdtContent>
        </w:sdt>
      </w:tr>
    </w:tbl>
    <w:p w:rsidR="00201C69" w:rsidRDefault="00201C69" w:rsidP="005266BB">
      <w:pPr>
        <w:spacing w:after="0"/>
        <w:ind w:left="0"/>
        <w:rPr>
          <w:rStyle w:val="EmphasisBold"/>
          <w:b w:val="0"/>
          <w:sz w:val="20"/>
          <w:szCs w:val="20"/>
        </w:rPr>
      </w:pPr>
      <w:r>
        <w:rPr>
          <w:rStyle w:val="EmphasisBold"/>
        </w:rPr>
        <w:t xml:space="preserve">Integration of recovery into RTW/key activities </w:t>
      </w:r>
      <w:r w:rsidRPr="00040808">
        <w:rPr>
          <w:rStyle w:val="EmphasisBold"/>
          <w:b w:val="0"/>
          <w:sz w:val="20"/>
          <w:szCs w:val="20"/>
        </w:rPr>
        <w:t xml:space="preserve">(suggested </w:t>
      </w:r>
      <w:r>
        <w:rPr>
          <w:rStyle w:val="EmphasisBold"/>
          <w:b w:val="0"/>
          <w:sz w:val="20"/>
          <w:szCs w:val="20"/>
        </w:rPr>
        <w:t xml:space="preserve">self-management at work guidelines </w:t>
      </w:r>
      <w:r w:rsidR="001A782B">
        <w:rPr>
          <w:rStyle w:val="EmphasisBold"/>
          <w:b w:val="0"/>
          <w:sz w:val="20"/>
          <w:szCs w:val="20"/>
        </w:rPr>
        <w:t>etc.</w:t>
      </w:r>
      <w:r w:rsidRPr="00040808">
        <w:rPr>
          <w:rStyle w:val="EmphasisBold"/>
          <w:b w:val="0"/>
          <w:sz w:val="20"/>
          <w:szCs w:val="20"/>
        </w:rPr>
        <w:t>)</w:t>
      </w:r>
    </w:p>
    <w:tbl>
      <w:tblPr>
        <w:tblStyle w:val="TableGrid"/>
        <w:tblW w:w="0" w:type="auto"/>
        <w:tblLook w:val="04A0" w:firstRow="1" w:lastRow="0" w:firstColumn="1" w:lastColumn="0" w:noHBand="0" w:noVBand="1"/>
      </w:tblPr>
      <w:tblGrid>
        <w:gridCol w:w="9629"/>
      </w:tblGrid>
      <w:tr w:rsidR="00201C69" w:rsidTr="00201C69">
        <w:sdt>
          <w:sdtPr>
            <w:rPr>
              <w:rStyle w:val="EmphasisBold"/>
              <w:b w:val="0"/>
            </w:rPr>
            <w:id w:val="349999422"/>
            <w:placeholder>
              <w:docPart w:val="DefaultPlaceholder_1081868574"/>
            </w:placeholder>
            <w:showingPlcHdr/>
            <w:text w:multiLine="1"/>
          </w:sdtPr>
          <w:sdtEndPr>
            <w:rPr>
              <w:rStyle w:val="EmphasisBold"/>
            </w:rPr>
          </w:sdtEndPr>
          <w:sdtContent>
            <w:tc>
              <w:tcPr>
                <w:tcW w:w="9629" w:type="dxa"/>
              </w:tcPr>
              <w:p w:rsidR="00201C69" w:rsidRPr="007B597A" w:rsidRDefault="00E63F1E" w:rsidP="00E63F1E">
                <w:pPr>
                  <w:spacing w:before="0" w:after="0"/>
                  <w:ind w:left="0"/>
                  <w:rPr>
                    <w:rStyle w:val="EmphasisBold"/>
                    <w:b w:val="0"/>
                  </w:rPr>
                </w:pPr>
                <w:r w:rsidRPr="00045C43">
                  <w:rPr>
                    <w:rStyle w:val="PlaceholderText"/>
                  </w:rPr>
                  <w:t>Click here to enter text.</w:t>
                </w:r>
              </w:p>
            </w:tc>
          </w:sdtContent>
        </w:sdt>
      </w:tr>
    </w:tbl>
    <w:p w:rsidR="00201C69" w:rsidRDefault="00201C69" w:rsidP="005266BB">
      <w:pPr>
        <w:spacing w:after="0"/>
        <w:ind w:left="0"/>
        <w:rPr>
          <w:rStyle w:val="EmphasisBold"/>
          <w:b w:val="0"/>
          <w:sz w:val="20"/>
          <w:szCs w:val="20"/>
        </w:rPr>
      </w:pPr>
      <w:r>
        <w:rPr>
          <w:rStyle w:val="EmphasisBold"/>
        </w:rPr>
        <w:t xml:space="preserve">Other factors impacting recovery </w:t>
      </w:r>
      <w:r w:rsidRPr="00040808">
        <w:rPr>
          <w:rStyle w:val="EmphasisBold"/>
          <w:b w:val="0"/>
          <w:sz w:val="20"/>
          <w:szCs w:val="20"/>
        </w:rPr>
        <w:t>(e.g. social circumstances</w:t>
      </w:r>
      <w:r>
        <w:rPr>
          <w:rStyle w:val="EmphasisBold"/>
          <w:b w:val="0"/>
          <w:sz w:val="20"/>
          <w:szCs w:val="20"/>
        </w:rPr>
        <w:t>, mental health factors</w:t>
      </w:r>
      <w:r w:rsidRPr="00040808">
        <w:rPr>
          <w:rStyle w:val="EmphasisBold"/>
          <w:b w:val="0"/>
          <w:sz w:val="20"/>
          <w:szCs w:val="20"/>
        </w:rPr>
        <w:t>)</w:t>
      </w:r>
    </w:p>
    <w:tbl>
      <w:tblPr>
        <w:tblStyle w:val="TableGrid"/>
        <w:tblW w:w="0" w:type="auto"/>
        <w:tblLook w:val="04A0" w:firstRow="1" w:lastRow="0" w:firstColumn="1" w:lastColumn="0" w:noHBand="0" w:noVBand="1"/>
      </w:tblPr>
      <w:tblGrid>
        <w:gridCol w:w="9629"/>
      </w:tblGrid>
      <w:tr w:rsidR="00201C69" w:rsidTr="00201C69">
        <w:sdt>
          <w:sdtPr>
            <w:id w:val="-1728603404"/>
            <w:placeholder>
              <w:docPart w:val="DefaultPlaceholder_1081868574"/>
            </w:placeholder>
            <w:showingPlcHdr/>
            <w:text w:multiLine="1"/>
          </w:sdtPr>
          <w:sdtEndPr/>
          <w:sdtContent>
            <w:tc>
              <w:tcPr>
                <w:tcW w:w="9629" w:type="dxa"/>
              </w:tcPr>
              <w:p w:rsidR="00201C69" w:rsidRDefault="00E63F1E" w:rsidP="00E63F1E">
                <w:pPr>
                  <w:spacing w:before="0" w:after="0"/>
                  <w:ind w:left="0"/>
                </w:pPr>
                <w:r w:rsidRPr="00045C43">
                  <w:rPr>
                    <w:rStyle w:val="PlaceholderText"/>
                  </w:rPr>
                  <w:t>Click here to enter text.</w:t>
                </w:r>
              </w:p>
            </w:tc>
          </w:sdtContent>
        </w:sdt>
      </w:tr>
    </w:tbl>
    <w:p w:rsidR="00546054" w:rsidRDefault="00A4428D" w:rsidP="00A4428D">
      <w:pPr>
        <w:pStyle w:val="Heading1"/>
        <w:rPr>
          <w:sz w:val="28"/>
          <w:szCs w:val="28"/>
        </w:rPr>
      </w:pPr>
      <w:r w:rsidRPr="00A4428D">
        <w:rPr>
          <w:sz w:val="28"/>
          <w:szCs w:val="28"/>
        </w:rPr>
        <w:t xml:space="preserve">Treatment </w:t>
      </w:r>
      <w:r w:rsidR="000B4887">
        <w:rPr>
          <w:sz w:val="28"/>
          <w:szCs w:val="28"/>
        </w:rPr>
        <w:t>Request</w:t>
      </w:r>
    </w:p>
    <w:tbl>
      <w:tblPr>
        <w:tblStyle w:val="TableGrid"/>
        <w:tblW w:w="9639" w:type="dxa"/>
        <w:tblInd w:w="-5" w:type="dxa"/>
        <w:tblLook w:val="04A0" w:firstRow="1" w:lastRow="0" w:firstColumn="1" w:lastColumn="0" w:noHBand="0" w:noVBand="1"/>
      </w:tblPr>
      <w:tblGrid>
        <w:gridCol w:w="6096"/>
        <w:gridCol w:w="3543"/>
      </w:tblGrid>
      <w:tr w:rsidR="001A782B" w:rsidTr="001A782B">
        <w:tc>
          <w:tcPr>
            <w:tcW w:w="6096" w:type="dxa"/>
          </w:tcPr>
          <w:p w:rsidR="001A782B" w:rsidRPr="000B4887" w:rsidRDefault="001A782B" w:rsidP="00B10C3A">
            <w:pPr>
              <w:spacing w:before="0" w:after="0"/>
              <w:ind w:left="0"/>
              <w:rPr>
                <w:b/>
              </w:rPr>
            </w:pPr>
            <w:r w:rsidRPr="00963E3F">
              <w:rPr>
                <w:b/>
              </w:rPr>
              <w:t>Date of first service:</w:t>
            </w:r>
          </w:p>
        </w:tc>
        <w:sdt>
          <w:sdtPr>
            <w:id w:val="483742515"/>
            <w:placeholder>
              <w:docPart w:val="DefaultPlaceholder_1081868574"/>
            </w:placeholder>
            <w:showingPlcHdr/>
            <w:text w:multiLine="1"/>
          </w:sdtPr>
          <w:sdtEndPr/>
          <w:sdtContent>
            <w:tc>
              <w:tcPr>
                <w:tcW w:w="3543" w:type="dxa"/>
              </w:tcPr>
              <w:p w:rsidR="001A782B" w:rsidRDefault="00E63F1E" w:rsidP="00E63F1E">
                <w:pPr>
                  <w:spacing w:before="0" w:after="0"/>
                  <w:ind w:left="0"/>
                </w:pPr>
                <w:r w:rsidRPr="00045C43">
                  <w:rPr>
                    <w:rStyle w:val="PlaceholderText"/>
                  </w:rPr>
                  <w:t>Click here to enter text.</w:t>
                </w:r>
              </w:p>
            </w:tc>
          </w:sdtContent>
        </w:sdt>
      </w:tr>
      <w:tr w:rsidR="001A782B" w:rsidTr="001A782B">
        <w:tc>
          <w:tcPr>
            <w:tcW w:w="6096" w:type="dxa"/>
          </w:tcPr>
          <w:p w:rsidR="001A782B" w:rsidRPr="00AD600B" w:rsidRDefault="001A782B" w:rsidP="0000397D">
            <w:pPr>
              <w:spacing w:before="0" w:after="0"/>
              <w:ind w:left="0"/>
              <w:rPr>
                <w:rStyle w:val="EmphasisBold"/>
              </w:rPr>
            </w:pPr>
            <w:r w:rsidRPr="00AD600B">
              <w:rPr>
                <w:b/>
              </w:rPr>
              <w:t>Total number of services</w:t>
            </w:r>
            <w:r>
              <w:rPr>
                <w:b/>
              </w:rPr>
              <w:t xml:space="preserve"> to date:</w:t>
            </w:r>
            <w:r>
              <w:rPr>
                <w:sz w:val="20"/>
                <w:szCs w:val="20"/>
              </w:rPr>
              <w:t xml:space="preserve"> (including initial </w:t>
            </w:r>
            <w:r w:rsidR="0000397D">
              <w:rPr>
                <w:sz w:val="20"/>
                <w:szCs w:val="20"/>
              </w:rPr>
              <w:t>five sessions</w:t>
            </w:r>
            <w:r>
              <w:rPr>
                <w:sz w:val="20"/>
                <w:szCs w:val="20"/>
              </w:rPr>
              <w:t>)</w:t>
            </w:r>
          </w:p>
        </w:tc>
        <w:sdt>
          <w:sdtPr>
            <w:rPr>
              <w:rStyle w:val="EmphasisBold"/>
              <w:b w:val="0"/>
            </w:rPr>
            <w:id w:val="522900129"/>
            <w:placeholder>
              <w:docPart w:val="DefaultPlaceholder_1081868574"/>
            </w:placeholder>
            <w:showingPlcHdr/>
            <w:text w:multiLine="1"/>
          </w:sdtPr>
          <w:sdtEndPr>
            <w:rPr>
              <w:rStyle w:val="EmphasisBold"/>
            </w:rPr>
          </w:sdtEndPr>
          <w:sdtContent>
            <w:tc>
              <w:tcPr>
                <w:tcW w:w="3543" w:type="dxa"/>
              </w:tcPr>
              <w:p w:rsidR="001A782B" w:rsidRPr="00D47E7A" w:rsidRDefault="00E63F1E" w:rsidP="00E63F1E">
                <w:pPr>
                  <w:spacing w:before="0" w:after="0"/>
                  <w:ind w:left="0"/>
                  <w:rPr>
                    <w:rStyle w:val="EmphasisBold"/>
                    <w:b w:val="0"/>
                  </w:rPr>
                </w:pPr>
                <w:r w:rsidRPr="00045C43">
                  <w:rPr>
                    <w:rStyle w:val="PlaceholderText"/>
                  </w:rPr>
                  <w:t>Click here to enter text.</w:t>
                </w:r>
              </w:p>
            </w:tc>
          </w:sdtContent>
        </w:sdt>
      </w:tr>
      <w:tr w:rsidR="001A782B" w:rsidTr="001A782B">
        <w:tc>
          <w:tcPr>
            <w:tcW w:w="6096" w:type="dxa"/>
          </w:tcPr>
          <w:p w:rsidR="001A782B" w:rsidRPr="00AD600B" w:rsidRDefault="001A782B" w:rsidP="00B10C3A">
            <w:pPr>
              <w:spacing w:before="0" w:after="0"/>
              <w:ind w:left="0"/>
              <w:rPr>
                <w:rStyle w:val="EmphasisBold"/>
              </w:rPr>
            </w:pPr>
            <w:r>
              <w:rPr>
                <w:b/>
              </w:rPr>
              <w:t xml:space="preserve">Plan end date: </w:t>
            </w:r>
            <w:r w:rsidRPr="00040808">
              <w:rPr>
                <w:sz w:val="20"/>
                <w:szCs w:val="20"/>
              </w:rPr>
              <w:t>(if treatment is ongoing past this date, a</w:t>
            </w:r>
            <w:r>
              <w:rPr>
                <w:sz w:val="20"/>
                <w:szCs w:val="20"/>
              </w:rPr>
              <w:t xml:space="preserve">nother plan will be </w:t>
            </w:r>
            <w:r w:rsidRPr="00040808">
              <w:rPr>
                <w:sz w:val="20"/>
                <w:szCs w:val="20"/>
              </w:rPr>
              <w:t>required</w:t>
            </w:r>
            <w:r>
              <w:rPr>
                <w:sz w:val="20"/>
                <w:szCs w:val="20"/>
              </w:rPr>
              <w:t>, no further plan if services cease by this date</w:t>
            </w:r>
            <w:r w:rsidRPr="00040808">
              <w:rPr>
                <w:sz w:val="20"/>
                <w:szCs w:val="20"/>
              </w:rPr>
              <w:t>)</w:t>
            </w:r>
          </w:p>
        </w:tc>
        <w:sdt>
          <w:sdtPr>
            <w:id w:val="-1097555230"/>
            <w:placeholder>
              <w:docPart w:val="DefaultPlaceholder_1081868574"/>
            </w:placeholder>
            <w:showingPlcHdr/>
            <w:text w:multiLine="1"/>
          </w:sdtPr>
          <w:sdtEndPr/>
          <w:sdtContent>
            <w:tc>
              <w:tcPr>
                <w:tcW w:w="3543" w:type="dxa"/>
              </w:tcPr>
              <w:p w:rsidR="001A782B" w:rsidRPr="00D47E7A" w:rsidRDefault="00E63F1E" w:rsidP="00E63F1E">
                <w:pPr>
                  <w:spacing w:before="0" w:after="0"/>
                  <w:ind w:left="0"/>
                </w:pPr>
                <w:r w:rsidRPr="00045C43">
                  <w:rPr>
                    <w:rStyle w:val="PlaceholderText"/>
                  </w:rPr>
                  <w:t>Click here to enter text.</w:t>
                </w:r>
              </w:p>
            </w:tc>
          </w:sdtContent>
        </w:sdt>
      </w:tr>
      <w:tr w:rsidR="001A782B" w:rsidTr="001A782B">
        <w:tc>
          <w:tcPr>
            <w:tcW w:w="6096" w:type="dxa"/>
          </w:tcPr>
          <w:p w:rsidR="001A782B" w:rsidRPr="00AD600B" w:rsidRDefault="001A782B" w:rsidP="00B10C3A">
            <w:pPr>
              <w:spacing w:before="0" w:after="0"/>
              <w:ind w:left="0"/>
              <w:rPr>
                <w:b/>
              </w:rPr>
            </w:pPr>
            <w:r>
              <w:rPr>
                <w:b/>
              </w:rPr>
              <w:t xml:space="preserve">Anticipated treatment end date: </w:t>
            </w:r>
            <w:r>
              <w:rPr>
                <w:sz w:val="20"/>
                <w:szCs w:val="20"/>
              </w:rPr>
              <w:t>(if treatment is required beyond the period of this plan)</w:t>
            </w:r>
          </w:p>
        </w:tc>
        <w:sdt>
          <w:sdtPr>
            <w:id w:val="-111446542"/>
            <w:placeholder>
              <w:docPart w:val="DefaultPlaceholder_1081868574"/>
            </w:placeholder>
            <w:showingPlcHdr/>
            <w:text w:multiLine="1"/>
          </w:sdtPr>
          <w:sdtEndPr/>
          <w:sdtContent>
            <w:tc>
              <w:tcPr>
                <w:tcW w:w="3543" w:type="dxa"/>
              </w:tcPr>
              <w:p w:rsidR="001A782B" w:rsidRPr="00D47E7A" w:rsidRDefault="00E63F1E" w:rsidP="00E63F1E">
                <w:pPr>
                  <w:spacing w:before="0" w:after="0"/>
                  <w:ind w:left="0"/>
                </w:pPr>
                <w:r w:rsidRPr="00045C43">
                  <w:rPr>
                    <w:rStyle w:val="PlaceholderText"/>
                  </w:rPr>
                  <w:t>Click here to enter text.</w:t>
                </w:r>
              </w:p>
            </w:tc>
          </w:sdtContent>
        </w:sdt>
      </w:tr>
      <w:tr w:rsidR="001A782B" w:rsidTr="001A782B">
        <w:tc>
          <w:tcPr>
            <w:tcW w:w="6096" w:type="dxa"/>
          </w:tcPr>
          <w:p w:rsidR="001A782B" w:rsidRPr="004903BE" w:rsidRDefault="001A782B" w:rsidP="00B10C3A">
            <w:pPr>
              <w:spacing w:before="0" w:after="0"/>
              <w:ind w:left="0"/>
              <w:rPr>
                <w:rStyle w:val="EmphasisBold"/>
                <w:b w:val="0"/>
                <w:sz w:val="20"/>
                <w:szCs w:val="20"/>
              </w:rPr>
            </w:pPr>
            <w:r>
              <w:rPr>
                <w:rStyle w:val="EmphasisBold"/>
              </w:rPr>
              <w:t xml:space="preserve">Proposed treatment: </w:t>
            </w:r>
            <w:r>
              <w:rPr>
                <w:rStyle w:val="EmphasisBold"/>
                <w:b w:val="0"/>
                <w:sz w:val="20"/>
                <w:szCs w:val="20"/>
              </w:rPr>
              <w:t>(for this plan period)</w:t>
            </w:r>
          </w:p>
          <w:p w:rsidR="001A782B" w:rsidRDefault="001A782B" w:rsidP="00B10C3A">
            <w:pPr>
              <w:spacing w:before="0" w:after="0"/>
              <w:ind w:left="0"/>
              <w:rPr>
                <w:sz w:val="20"/>
                <w:szCs w:val="20"/>
              </w:rPr>
            </w:pPr>
            <w:r>
              <w:rPr>
                <w:sz w:val="20"/>
                <w:szCs w:val="20"/>
              </w:rPr>
              <w:t>E.g.     Standard Consult 15mins -2</w:t>
            </w:r>
          </w:p>
          <w:p w:rsidR="001A782B" w:rsidRPr="000B4887" w:rsidRDefault="001A782B" w:rsidP="001A782B">
            <w:pPr>
              <w:spacing w:before="0" w:after="0"/>
              <w:ind w:left="0"/>
              <w:rPr>
                <w:sz w:val="20"/>
                <w:szCs w:val="20"/>
              </w:rPr>
            </w:pPr>
            <w:r>
              <w:rPr>
                <w:sz w:val="20"/>
                <w:szCs w:val="20"/>
              </w:rPr>
              <w:t xml:space="preserve">          </w:t>
            </w:r>
            <w:r w:rsidRPr="000B4887">
              <w:rPr>
                <w:sz w:val="20"/>
                <w:szCs w:val="20"/>
              </w:rPr>
              <w:t xml:space="preserve">  </w:t>
            </w:r>
            <w:r>
              <w:rPr>
                <w:sz w:val="20"/>
                <w:szCs w:val="20"/>
              </w:rPr>
              <w:t>Standard Consult 30mins</w:t>
            </w:r>
            <w:r w:rsidRPr="000B4887">
              <w:rPr>
                <w:sz w:val="20"/>
                <w:szCs w:val="20"/>
              </w:rPr>
              <w:t xml:space="preserve"> - 12</w:t>
            </w:r>
          </w:p>
        </w:tc>
        <w:sdt>
          <w:sdtPr>
            <w:id w:val="1814526864"/>
            <w:placeholder>
              <w:docPart w:val="DefaultPlaceholder_1081868574"/>
            </w:placeholder>
            <w:showingPlcHdr/>
            <w:text w:multiLine="1"/>
          </w:sdtPr>
          <w:sdtEndPr/>
          <w:sdtContent>
            <w:tc>
              <w:tcPr>
                <w:tcW w:w="3543" w:type="dxa"/>
              </w:tcPr>
              <w:p w:rsidR="001A782B" w:rsidRPr="00D47E7A" w:rsidRDefault="00E63F1E" w:rsidP="00E63F1E">
                <w:pPr>
                  <w:spacing w:before="0" w:after="0"/>
                  <w:ind w:left="0"/>
                </w:pPr>
                <w:r w:rsidRPr="00045C43">
                  <w:rPr>
                    <w:rStyle w:val="PlaceholderText"/>
                  </w:rPr>
                  <w:t>Click here to enter text.</w:t>
                </w:r>
              </w:p>
            </w:tc>
          </w:sdtContent>
        </w:sdt>
      </w:tr>
      <w:tr w:rsidR="001A782B" w:rsidTr="001A782B">
        <w:tc>
          <w:tcPr>
            <w:tcW w:w="6096" w:type="dxa"/>
          </w:tcPr>
          <w:p w:rsidR="001A782B" w:rsidRPr="003C50D2" w:rsidRDefault="001A782B" w:rsidP="00B10C3A">
            <w:pPr>
              <w:spacing w:before="0" w:after="0"/>
              <w:ind w:left="0"/>
              <w:rPr>
                <w:sz w:val="20"/>
                <w:szCs w:val="20"/>
              </w:rPr>
            </w:pPr>
            <w:r w:rsidRPr="00AD600B">
              <w:rPr>
                <w:b/>
              </w:rPr>
              <w:t>Total number of services</w:t>
            </w:r>
            <w:r>
              <w:rPr>
                <w:b/>
              </w:rPr>
              <w:t xml:space="preserve">: </w:t>
            </w:r>
            <w:r>
              <w:rPr>
                <w:sz w:val="20"/>
                <w:szCs w:val="20"/>
              </w:rPr>
              <w:t>e.g. 14</w:t>
            </w:r>
            <w:r w:rsidR="0000397D">
              <w:rPr>
                <w:sz w:val="20"/>
                <w:szCs w:val="20"/>
              </w:rPr>
              <w:t xml:space="preserve"> </w:t>
            </w:r>
          </w:p>
        </w:tc>
        <w:sdt>
          <w:sdtPr>
            <w:id w:val="-1316332654"/>
            <w:placeholder>
              <w:docPart w:val="DefaultPlaceholder_1081868574"/>
            </w:placeholder>
            <w:showingPlcHdr/>
            <w:text w:multiLine="1"/>
          </w:sdtPr>
          <w:sdtEndPr/>
          <w:sdtContent>
            <w:tc>
              <w:tcPr>
                <w:tcW w:w="3543" w:type="dxa"/>
              </w:tcPr>
              <w:p w:rsidR="001A782B" w:rsidRPr="00D47E7A" w:rsidRDefault="00E63F1E" w:rsidP="00E63F1E">
                <w:pPr>
                  <w:spacing w:before="0" w:after="0"/>
                  <w:ind w:left="0"/>
                </w:pPr>
                <w:r w:rsidRPr="00045C43">
                  <w:rPr>
                    <w:rStyle w:val="PlaceholderText"/>
                  </w:rPr>
                  <w:t>Click here to enter text.</w:t>
                </w:r>
              </w:p>
            </w:tc>
          </w:sdtContent>
        </w:sdt>
      </w:tr>
      <w:tr w:rsidR="001A782B" w:rsidTr="001A782B">
        <w:tc>
          <w:tcPr>
            <w:tcW w:w="6096" w:type="dxa"/>
          </w:tcPr>
          <w:p w:rsidR="001A782B" w:rsidRDefault="001A782B" w:rsidP="00B10C3A">
            <w:pPr>
              <w:spacing w:before="0" w:after="0"/>
              <w:ind w:left="0"/>
              <w:rPr>
                <w:b/>
              </w:rPr>
            </w:pPr>
            <w:r>
              <w:rPr>
                <w:b/>
              </w:rPr>
              <w:t>Equipment requested:</w:t>
            </w:r>
          </w:p>
        </w:tc>
        <w:sdt>
          <w:sdtPr>
            <w:id w:val="-1026790723"/>
            <w:placeholder>
              <w:docPart w:val="DefaultPlaceholder_1081868574"/>
            </w:placeholder>
            <w:showingPlcHdr/>
            <w:text w:multiLine="1"/>
          </w:sdtPr>
          <w:sdtEndPr/>
          <w:sdtContent>
            <w:tc>
              <w:tcPr>
                <w:tcW w:w="3543" w:type="dxa"/>
              </w:tcPr>
              <w:p w:rsidR="001A782B" w:rsidRPr="00D47E7A" w:rsidRDefault="00E63F1E" w:rsidP="00E63F1E">
                <w:pPr>
                  <w:spacing w:before="0" w:after="0"/>
                  <w:ind w:left="0"/>
                </w:pPr>
                <w:r w:rsidRPr="00045C43">
                  <w:rPr>
                    <w:rStyle w:val="PlaceholderText"/>
                  </w:rPr>
                  <w:t>Click here to enter text.</w:t>
                </w:r>
              </w:p>
            </w:tc>
          </w:sdtContent>
        </w:sdt>
      </w:tr>
    </w:tbl>
    <w:p w:rsidR="00EC28FD" w:rsidRDefault="00EC28FD" w:rsidP="00201C69">
      <w:pPr>
        <w:ind w:left="0"/>
        <w:rPr>
          <w:i/>
          <w:sz w:val="20"/>
          <w:szCs w:val="20"/>
        </w:rPr>
      </w:pPr>
      <w:r>
        <w:rPr>
          <w:i/>
          <w:sz w:val="20"/>
          <w:szCs w:val="20"/>
        </w:rPr>
        <w:t>All questions must be answered for this plan to be considered</w:t>
      </w:r>
    </w:p>
    <w:p w:rsidR="00EC28FD" w:rsidRDefault="00EC28FD" w:rsidP="00EC28FD">
      <w:pPr>
        <w:pStyle w:val="Heading1"/>
      </w:pPr>
      <w:r>
        <w:t>Provider Details</w:t>
      </w:r>
    </w:p>
    <w:tbl>
      <w:tblPr>
        <w:tblStyle w:val="TableGrid"/>
        <w:tblW w:w="0" w:type="auto"/>
        <w:tblInd w:w="-5" w:type="dxa"/>
        <w:tblLook w:val="04A0" w:firstRow="1" w:lastRow="0" w:firstColumn="1" w:lastColumn="0" w:noHBand="0" w:noVBand="1"/>
      </w:tblPr>
      <w:tblGrid>
        <w:gridCol w:w="4820"/>
        <w:gridCol w:w="4814"/>
      </w:tblGrid>
      <w:tr w:rsidR="00EC28FD" w:rsidTr="005266BB">
        <w:tc>
          <w:tcPr>
            <w:tcW w:w="4820" w:type="dxa"/>
            <w:tcBorders>
              <w:top w:val="single" w:sz="4" w:space="0" w:color="auto"/>
              <w:left w:val="single" w:sz="4" w:space="0" w:color="auto"/>
              <w:bottom w:val="single" w:sz="4" w:space="0" w:color="auto"/>
              <w:right w:val="single" w:sz="4" w:space="0" w:color="auto"/>
            </w:tcBorders>
            <w:hideMark/>
          </w:tcPr>
          <w:p w:rsidR="00EC28FD" w:rsidRDefault="00EC28FD" w:rsidP="00E63F1E">
            <w:pPr>
              <w:spacing w:before="0" w:after="0"/>
              <w:ind w:left="0"/>
            </w:pPr>
            <w:r w:rsidRPr="00D47E7A">
              <w:rPr>
                <w:b/>
              </w:rPr>
              <w:t>Name:</w:t>
            </w:r>
            <w:r w:rsidR="00D47E7A">
              <w:t xml:space="preserve"> </w:t>
            </w:r>
            <w:sdt>
              <w:sdtPr>
                <w:id w:val="148561201"/>
                <w:placeholder>
                  <w:docPart w:val="DefaultPlaceholder_1081868574"/>
                </w:placeholder>
                <w:showingPlcHdr/>
                <w:text w:multiLine="1"/>
              </w:sdtPr>
              <w:sdtEndPr/>
              <w:sdtContent>
                <w:r w:rsidR="00E63F1E" w:rsidRPr="00045C43">
                  <w:rPr>
                    <w:rStyle w:val="PlaceholderText"/>
                  </w:rPr>
                  <w:t>Click here to enter text.</w:t>
                </w:r>
              </w:sdtContent>
            </w:sdt>
          </w:p>
        </w:tc>
        <w:tc>
          <w:tcPr>
            <w:tcW w:w="4814" w:type="dxa"/>
            <w:tcBorders>
              <w:top w:val="single" w:sz="4" w:space="0" w:color="auto"/>
              <w:left w:val="single" w:sz="4" w:space="0" w:color="auto"/>
              <w:bottom w:val="single" w:sz="4" w:space="0" w:color="auto"/>
              <w:right w:val="single" w:sz="4" w:space="0" w:color="auto"/>
            </w:tcBorders>
            <w:hideMark/>
          </w:tcPr>
          <w:p w:rsidR="00EC28FD" w:rsidRDefault="00EC28FD" w:rsidP="00E63F1E">
            <w:pPr>
              <w:spacing w:before="0" w:after="0"/>
              <w:ind w:left="0"/>
            </w:pPr>
            <w:r w:rsidRPr="00D47E7A">
              <w:rPr>
                <w:b/>
              </w:rPr>
              <w:t>Phone:</w:t>
            </w:r>
            <w:r w:rsidR="00D47E7A">
              <w:t xml:space="preserve"> </w:t>
            </w:r>
            <w:sdt>
              <w:sdtPr>
                <w:id w:val="-1768142583"/>
                <w:placeholder>
                  <w:docPart w:val="DefaultPlaceholder_1081868574"/>
                </w:placeholder>
                <w:showingPlcHdr/>
                <w:text w:multiLine="1"/>
              </w:sdtPr>
              <w:sdtEndPr/>
              <w:sdtContent>
                <w:r w:rsidR="00E63F1E" w:rsidRPr="00045C43">
                  <w:rPr>
                    <w:rStyle w:val="PlaceholderText"/>
                  </w:rPr>
                  <w:t>Click here to enter text.</w:t>
                </w:r>
              </w:sdtContent>
            </w:sdt>
          </w:p>
        </w:tc>
      </w:tr>
      <w:tr w:rsidR="00EC28FD" w:rsidTr="005266BB">
        <w:tc>
          <w:tcPr>
            <w:tcW w:w="4820" w:type="dxa"/>
            <w:tcBorders>
              <w:top w:val="single" w:sz="4" w:space="0" w:color="auto"/>
              <w:left w:val="single" w:sz="4" w:space="0" w:color="auto"/>
              <w:bottom w:val="single" w:sz="4" w:space="0" w:color="auto"/>
              <w:right w:val="single" w:sz="4" w:space="0" w:color="auto"/>
            </w:tcBorders>
            <w:hideMark/>
          </w:tcPr>
          <w:p w:rsidR="00EC28FD" w:rsidRDefault="00EC28FD" w:rsidP="00E63F1E">
            <w:pPr>
              <w:spacing w:before="0" w:after="0"/>
              <w:ind w:left="0"/>
            </w:pPr>
            <w:r w:rsidRPr="00D47E7A">
              <w:rPr>
                <w:b/>
              </w:rPr>
              <w:t>Company/Practice:</w:t>
            </w:r>
            <w:r w:rsidR="00D47E7A">
              <w:t xml:space="preserve"> </w:t>
            </w:r>
            <w:sdt>
              <w:sdtPr>
                <w:id w:val="-1658067589"/>
                <w:placeholder>
                  <w:docPart w:val="DefaultPlaceholder_1081868574"/>
                </w:placeholder>
                <w:showingPlcHdr/>
                <w:text w:multiLine="1"/>
              </w:sdtPr>
              <w:sdtEndPr/>
              <w:sdtContent>
                <w:r w:rsidR="00E63F1E" w:rsidRPr="00045C43">
                  <w:rPr>
                    <w:rStyle w:val="PlaceholderText"/>
                  </w:rPr>
                  <w:t>Click here to enter text.</w:t>
                </w:r>
              </w:sdtContent>
            </w:sdt>
          </w:p>
        </w:tc>
        <w:tc>
          <w:tcPr>
            <w:tcW w:w="4814" w:type="dxa"/>
            <w:tcBorders>
              <w:top w:val="single" w:sz="4" w:space="0" w:color="auto"/>
              <w:left w:val="single" w:sz="4" w:space="0" w:color="auto"/>
              <w:bottom w:val="single" w:sz="4" w:space="0" w:color="auto"/>
              <w:right w:val="single" w:sz="4" w:space="0" w:color="auto"/>
            </w:tcBorders>
            <w:hideMark/>
          </w:tcPr>
          <w:p w:rsidR="00EC28FD" w:rsidRDefault="00EC28FD" w:rsidP="00E63F1E">
            <w:pPr>
              <w:spacing w:before="0" w:after="0"/>
              <w:ind w:left="0"/>
            </w:pPr>
            <w:r w:rsidRPr="00D47E7A">
              <w:rPr>
                <w:b/>
              </w:rPr>
              <w:t>Email:</w:t>
            </w:r>
            <w:r w:rsidR="00D47E7A">
              <w:t xml:space="preserve"> </w:t>
            </w:r>
            <w:sdt>
              <w:sdtPr>
                <w:id w:val="-1218205997"/>
                <w:placeholder>
                  <w:docPart w:val="DefaultPlaceholder_1081868574"/>
                </w:placeholder>
                <w:showingPlcHdr/>
                <w:text w:multiLine="1"/>
              </w:sdtPr>
              <w:sdtEndPr/>
              <w:sdtContent>
                <w:r w:rsidR="00E63F1E" w:rsidRPr="00045C43">
                  <w:rPr>
                    <w:rStyle w:val="PlaceholderText"/>
                  </w:rPr>
                  <w:t>Click here to enter text.</w:t>
                </w:r>
              </w:sdtContent>
            </w:sdt>
          </w:p>
        </w:tc>
      </w:tr>
      <w:tr w:rsidR="00D728BB" w:rsidTr="001D1CD9">
        <w:tc>
          <w:tcPr>
            <w:tcW w:w="9634" w:type="dxa"/>
            <w:gridSpan w:val="2"/>
            <w:tcBorders>
              <w:top w:val="single" w:sz="4" w:space="0" w:color="auto"/>
              <w:left w:val="single" w:sz="4" w:space="0" w:color="auto"/>
              <w:bottom w:val="single" w:sz="4" w:space="0" w:color="auto"/>
              <w:right w:val="single" w:sz="4" w:space="0" w:color="auto"/>
            </w:tcBorders>
          </w:tcPr>
          <w:p w:rsidR="00D728BB" w:rsidRDefault="00D47E7A" w:rsidP="00E63F1E">
            <w:pPr>
              <w:spacing w:before="0" w:after="0"/>
              <w:ind w:left="0"/>
            </w:pPr>
            <w:r w:rsidRPr="00D47E7A">
              <w:rPr>
                <w:b/>
              </w:rPr>
              <w:t>Address</w:t>
            </w:r>
            <w:r w:rsidR="00D728BB" w:rsidRPr="00D47E7A">
              <w:rPr>
                <w:b/>
              </w:rPr>
              <w:t>:</w:t>
            </w:r>
            <w:r>
              <w:t xml:space="preserve"> </w:t>
            </w:r>
            <w:sdt>
              <w:sdtPr>
                <w:id w:val="-1866053293"/>
                <w:placeholder>
                  <w:docPart w:val="DefaultPlaceholder_1081868574"/>
                </w:placeholder>
                <w:showingPlcHdr/>
                <w:text w:multiLine="1"/>
              </w:sdtPr>
              <w:sdtEndPr/>
              <w:sdtContent>
                <w:r w:rsidR="00E63F1E" w:rsidRPr="00045C43">
                  <w:rPr>
                    <w:rStyle w:val="PlaceholderText"/>
                  </w:rPr>
                  <w:t>Click here to enter text.</w:t>
                </w:r>
              </w:sdtContent>
            </w:sdt>
          </w:p>
        </w:tc>
      </w:tr>
      <w:tr w:rsidR="00EC28FD" w:rsidTr="005266BB">
        <w:tc>
          <w:tcPr>
            <w:tcW w:w="4820" w:type="dxa"/>
            <w:tcBorders>
              <w:top w:val="single" w:sz="4" w:space="0" w:color="auto"/>
              <w:left w:val="single" w:sz="4" w:space="0" w:color="auto"/>
              <w:bottom w:val="single" w:sz="4" w:space="0" w:color="auto"/>
              <w:right w:val="single" w:sz="4" w:space="0" w:color="auto"/>
            </w:tcBorders>
            <w:hideMark/>
          </w:tcPr>
          <w:p w:rsidR="00EC28FD" w:rsidRPr="00D47E7A" w:rsidRDefault="00EC28FD" w:rsidP="00E63F1E">
            <w:pPr>
              <w:spacing w:before="0" w:after="0"/>
              <w:ind w:left="0"/>
              <w:rPr>
                <w:b/>
              </w:rPr>
            </w:pPr>
            <w:r w:rsidRPr="00D47E7A">
              <w:rPr>
                <w:b/>
              </w:rPr>
              <w:t>Signature:</w:t>
            </w:r>
            <w:r w:rsidR="00D47E7A" w:rsidRPr="00D47E7A">
              <w:rPr>
                <w:b/>
              </w:rPr>
              <w:t xml:space="preserve"> </w:t>
            </w:r>
            <w:sdt>
              <w:sdtPr>
                <w:rPr>
                  <w:b/>
                </w:rPr>
                <w:id w:val="1490288567"/>
                <w:placeholder>
                  <w:docPart w:val="DefaultPlaceholder_1081868574"/>
                </w:placeholder>
                <w:text w:multiLine="1"/>
              </w:sdtPr>
              <w:sdtEndPr/>
              <w:sdtContent>
                <w:r w:rsidR="00E63F1E">
                  <w:rPr>
                    <w:b/>
                  </w:rPr>
                  <w:t xml:space="preserve"> </w:t>
                </w:r>
              </w:sdtContent>
            </w:sdt>
          </w:p>
        </w:tc>
        <w:tc>
          <w:tcPr>
            <w:tcW w:w="4814" w:type="dxa"/>
            <w:tcBorders>
              <w:top w:val="single" w:sz="4" w:space="0" w:color="auto"/>
              <w:left w:val="single" w:sz="4" w:space="0" w:color="auto"/>
              <w:bottom w:val="single" w:sz="4" w:space="0" w:color="auto"/>
              <w:right w:val="single" w:sz="4" w:space="0" w:color="auto"/>
            </w:tcBorders>
            <w:hideMark/>
          </w:tcPr>
          <w:p w:rsidR="00EC28FD" w:rsidRDefault="00EC28FD" w:rsidP="00E63F1E">
            <w:pPr>
              <w:spacing w:before="0" w:after="0"/>
              <w:ind w:left="0"/>
            </w:pPr>
            <w:r w:rsidRPr="00D47E7A">
              <w:rPr>
                <w:b/>
              </w:rPr>
              <w:t>Date:</w:t>
            </w:r>
            <w:r w:rsidR="00D47E7A">
              <w:t xml:space="preserve"> </w:t>
            </w:r>
            <w:sdt>
              <w:sdtPr>
                <w:id w:val="1760329349"/>
                <w:placeholder>
                  <w:docPart w:val="DefaultPlaceholder_1081868574"/>
                </w:placeholder>
                <w:showingPlcHdr/>
                <w:text w:multiLine="1"/>
              </w:sdtPr>
              <w:sdtEndPr/>
              <w:sdtContent>
                <w:r w:rsidR="00E63F1E" w:rsidRPr="00045C43">
                  <w:rPr>
                    <w:rStyle w:val="PlaceholderText"/>
                  </w:rPr>
                  <w:t>Click here to enter text.</w:t>
                </w:r>
              </w:sdtContent>
            </w:sdt>
          </w:p>
        </w:tc>
      </w:tr>
    </w:tbl>
    <w:p w:rsidR="00EC28FD" w:rsidRDefault="00EC28FD" w:rsidP="00EC28FD">
      <w:pPr>
        <w:pStyle w:val="Heading1"/>
        <w:numPr>
          <w:ilvl w:val="0"/>
          <w:numId w:val="31"/>
        </w:numPr>
        <w:ind w:left="709" w:hanging="709"/>
        <w:rPr>
          <w:sz w:val="28"/>
          <w:szCs w:val="28"/>
        </w:rPr>
      </w:pPr>
      <w:r>
        <w:rPr>
          <w:sz w:val="28"/>
          <w:szCs w:val="28"/>
        </w:rPr>
        <w:t>Client Declaration and Signature</w:t>
      </w:r>
    </w:p>
    <w:p w:rsidR="00EC28FD" w:rsidRPr="00B8442B" w:rsidRDefault="00EC28FD" w:rsidP="00EC28FD">
      <w:pPr>
        <w:spacing w:before="0" w:after="120"/>
        <w:ind w:left="0"/>
      </w:pPr>
      <w:r w:rsidRPr="00B8442B">
        <w:t>I understand the contents of this plan and agree to:</w:t>
      </w:r>
    </w:p>
    <w:p w:rsidR="00EC28FD" w:rsidRPr="00B8442B" w:rsidRDefault="00EC28FD" w:rsidP="00EC28FD">
      <w:pPr>
        <w:pStyle w:val="ListParagraph"/>
        <w:numPr>
          <w:ilvl w:val="0"/>
          <w:numId w:val="32"/>
        </w:numPr>
        <w:spacing w:before="0" w:after="120" w:line="256" w:lineRule="auto"/>
        <w:ind w:left="714" w:hanging="357"/>
      </w:pPr>
      <w:r w:rsidRPr="00B8442B">
        <w:t xml:space="preserve">participate in the program, </w:t>
      </w:r>
    </w:p>
    <w:p w:rsidR="00EC28FD" w:rsidRPr="00B8442B" w:rsidRDefault="00EC28FD" w:rsidP="00EC28FD">
      <w:pPr>
        <w:pStyle w:val="ListParagraph"/>
        <w:numPr>
          <w:ilvl w:val="0"/>
          <w:numId w:val="32"/>
        </w:numPr>
        <w:spacing w:line="256" w:lineRule="auto"/>
      </w:pPr>
      <w:r w:rsidRPr="00B8442B">
        <w:t xml:space="preserve">communicate clearly with the provider and medical practitioner, and </w:t>
      </w:r>
    </w:p>
    <w:p w:rsidR="00EC28FD" w:rsidRPr="00B8442B" w:rsidRDefault="00EC28FD" w:rsidP="00EC28FD">
      <w:pPr>
        <w:pStyle w:val="ListParagraph"/>
        <w:numPr>
          <w:ilvl w:val="0"/>
          <w:numId w:val="32"/>
        </w:numPr>
        <w:spacing w:line="256" w:lineRule="auto"/>
      </w:pPr>
      <w:r w:rsidRPr="00B8442B">
        <w:t>the release of this plan to the MAIB.</w:t>
      </w:r>
    </w:p>
    <w:tbl>
      <w:tblPr>
        <w:tblStyle w:val="TableGrid"/>
        <w:tblW w:w="9639" w:type="dxa"/>
        <w:tblInd w:w="-5" w:type="dxa"/>
        <w:tblLook w:val="04A0" w:firstRow="1" w:lastRow="0" w:firstColumn="1" w:lastColumn="0" w:noHBand="0" w:noVBand="1"/>
      </w:tblPr>
      <w:tblGrid>
        <w:gridCol w:w="6663"/>
        <w:gridCol w:w="2976"/>
      </w:tblGrid>
      <w:tr w:rsidR="00EC28FD" w:rsidTr="005266BB">
        <w:tc>
          <w:tcPr>
            <w:tcW w:w="6663" w:type="dxa"/>
            <w:tcBorders>
              <w:top w:val="single" w:sz="4" w:space="0" w:color="auto"/>
              <w:left w:val="single" w:sz="4" w:space="0" w:color="auto"/>
              <w:bottom w:val="single" w:sz="4" w:space="0" w:color="auto"/>
              <w:right w:val="single" w:sz="4" w:space="0" w:color="auto"/>
            </w:tcBorders>
          </w:tcPr>
          <w:p w:rsidR="00EC28FD" w:rsidRPr="00B8442B" w:rsidRDefault="00EC28FD">
            <w:pPr>
              <w:spacing w:before="0" w:after="0"/>
              <w:ind w:left="0"/>
              <w:rPr>
                <w:b/>
              </w:rPr>
            </w:pPr>
            <w:r w:rsidRPr="00B8442B">
              <w:rPr>
                <w:b/>
              </w:rPr>
              <w:t>Signature:</w:t>
            </w:r>
          </w:p>
        </w:tc>
        <w:tc>
          <w:tcPr>
            <w:tcW w:w="2976" w:type="dxa"/>
            <w:tcBorders>
              <w:top w:val="single" w:sz="4" w:space="0" w:color="auto"/>
              <w:left w:val="single" w:sz="4" w:space="0" w:color="auto"/>
              <w:bottom w:val="single" w:sz="4" w:space="0" w:color="auto"/>
              <w:right w:val="single" w:sz="4" w:space="0" w:color="auto"/>
            </w:tcBorders>
            <w:hideMark/>
          </w:tcPr>
          <w:p w:rsidR="00EC28FD" w:rsidRDefault="00EC28FD" w:rsidP="00B8442B">
            <w:pPr>
              <w:spacing w:before="0" w:after="0"/>
              <w:ind w:left="0"/>
            </w:pPr>
            <w:r w:rsidRPr="00B8442B">
              <w:rPr>
                <w:b/>
              </w:rPr>
              <w:t>Date:</w:t>
            </w:r>
            <w:r w:rsidR="00B8442B">
              <w:t xml:space="preserve"> </w:t>
            </w:r>
            <w:sdt>
              <w:sdtPr>
                <w:id w:val="-1323883491"/>
                <w:placeholder>
                  <w:docPart w:val="DefaultPlaceholder_1081868574"/>
                </w:placeholder>
                <w:text w:multiLine="1"/>
              </w:sdtPr>
              <w:sdtEndPr/>
              <w:sdtContent>
                <w:r w:rsidR="00B8442B">
                  <w:t xml:space="preserve"> </w:t>
                </w:r>
              </w:sdtContent>
            </w:sdt>
          </w:p>
        </w:tc>
      </w:tr>
    </w:tbl>
    <w:p w:rsidR="00EC28FD" w:rsidRDefault="00EC28FD" w:rsidP="00EC28FD">
      <w:pPr>
        <w:ind w:left="0"/>
        <w:rPr>
          <w:b/>
          <w:sz w:val="28"/>
          <w:szCs w:val="28"/>
        </w:rPr>
      </w:pPr>
      <w:r>
        <w:rPr>
          <w:b/>
          <w:sz w:val="28"/>
          <w:szCs w:val="28"/>
        </w:rPr>
        <w:lastRenderedPageBreak/>
        <w:t xml:space="preserve">7 </w:t>
      </w:r>
      <w:r>
        <w:rPr>
          <w:b/>
          <w:sz w:val="28"/>
          <w:szCs w:val="28"/>
        </w:rPr>
        <w:tab/>
        <w:t>MAIB Authorisation</w:t>
      </w:r>
    </w:p>
    <w:tbl>
      <w:tblPr>
        <w:tblStyle w:val="TableGrid"/>
        <w:tblW w:w="0" w:type="auto"/>
        <w:tblInd w:w="-5" w:type="dxa"/>
        <w:tblLook w:val="04A0" w:firstRow="1" w:lastRow="0" w:firstColumn="1" w:lastColumn="0" w:noHBand="0" w:noVBand="1"/>
      </w:tblPr>
      <w:tblGrid>
        <w:gridCol w:w="4678"/>
        <w:gridCol w:w="4956"/>
      </w:tblGrid>
      <w:tr w:rsidR="00CB0868" w:rsidRPr="00B8442B" w:rsidTr="002D29E1">
        <w:tc>
          <w:tcPr>
            <w:tcW w:w="4678" w:type="dxa"/>
            <w:tcBorders>
              <w:top w:val="single" w:sz="4" w:space="0" w:color="auto"/>
              <w:left w:val="single" w:sz="4" w:space="0" w:color="auto"/>
              <w:bottom w:val="single" w:sz="4" w:space="0" w:color="auto"/>
              <w:right w:val="single" w:sz="4" w:space="0" w:color="auto"/>
            </w:tcBorders>
            <w:hideMark/>
          </w:tcPr>
          <w:p w:rsidR="00CB0868" w:rsidRPr="00B8442B" w:rsidRDefault="00CB0868" w:rsidP="002D29E1">
            <w:pPr>
              <w:spacing w:before="0" w:after="0"/>
              <w:ind w:left="0"/>
            </w:pPr>
            <w:r w:rsidRPr="00B8442B">
              <w:rPr>
                <w:b/>
              </w:rPr>
              <w:t>Plan Authorised</w:t>
            </w:r>
            <w:r w:rsidRPr="00B8442B">
              <w:t xml:space="preserve">  </w:t>
            </w:r>
            <w:r>
              <w:t xml:space="preserve">       </w:t>
            </w:r>
            <w:r w:rsidRPr="00B8442B">
              <w:t xml:space="preserve"> </w:t>
            </w:r>
            <w:sdt>
              <w:sdtPr>
                <w:id w:val="2083798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8442B">
              <w:t xml:space="preserve"> </w:t>
            </w:r>
            <w:r>
              <w:t xml:space="preserve">Yes         </w:t>
            </w:r>
            <w:r w:rsidRPr="00B8442B">
              <w:t xml:space="preserve"> </w:t>
            </w:r>
            <w:sdt>
              <w:sdtPr>
                <w:id w:val="1969389447"/>
                <w14:checkbox>
                  <w14:checked w14:val="0"/>
                  <w14:checkedState w14:val="2612" w14:font="MS Gothic"/>
                  <w14:uncheckedState w14:val="2610" w14:font="MS Gothic"/>
                </w14:checkbox>
              </w:sdtPr>
              <w:sdtEndPr/>
              <w:sdtContent>
                <w:r w:rsidRPr="00B8442B">
                  <w:rPr>
                    <w:rFonts w:ascii="Segoe UI Symbol" w:eastAsia="MS Gothic" w:hAnsi="Segoe UI Symbol" w:cs="Segoe UI Symbol"/>
                  </w:rPr>
                  <w:t>☐</w:t>
                </w:r>
              </w:sdtContent>
            </w:sdt>
            <w:r w:rsidRPr="00B8442B">
              <w:t xml:space="preserve"> No</w:t>
            </w:r>
          </w:p>
        </w:tc>
        <w:tc>
          <w:tcPr>
            <w:tcW w:w="4956" w:type="dxa"/>
            <w:tcBorders>
              <w:top w:val="single" w:sz="4" w:space="0" w:color="auto"/>
              <w:left w:val="single" w:sz="4" w:space="0" w:color="auto"/>
              <w:bottom w:val="single" w:sz="4" w:space="0" w:color="auto"/>
              <w:right w:val="single" w:sz="4" w:space="0" w:color="auto"/>
            </w:tcBorders>
            <w:hideMark/>
          </w:tcPr>
          <w:p w:rsidR="00CB0868" w:rsidRPr="00B8442B" w:rsidRDefault="00CB0868" w:rsidP="002D29E1">
            <w:pPr>
              <w:spacing w:before="0" w:after="0"/>
              <w:ind w:left="0"/>
            </w:pPr>
            <w:r w:rsidRPr="00B8442B">
              <w:rPr>
                <w:b/>
              </w:rPr>
              <w:t>Authorisation date:</w:t>
            </w:r>
            <w:r>
              <w:t xml:space="preserve"> </w:t>
            </w:r>
            <w:sdt>
              <w:sdtPr>
                <w:id w:val="-1285648918"/>
                <w:placeholder>
                  <w:docPart w:val="AEE5F9283E064897BACA4E6246B37926"/>
                </w:placeholder>
                <w:text w:multiLine="1"/>
              </w:sdtPr>
              <w:sdtEndPr/>
              <w:sdtContent>
                <w:r>
                  <w:t xml:space="preserve"> </w:t>
                </w:r>
              </w:sdtContent>
            </w:sdt>
          </w:p>
        </w:tc>
      </w:tr>
      <w:tr w:rsidR="00CB0868" w:rsidRPr="00B8442B" w:rsidTr="002D29E1">
        <w:tc>
          <w:tcPr>
            <w:tcW w:w="9634" w:type="dxa"/>
            <w:gridSpan w:val="2"/>
            <w:tcBorders>
              <w:top w:val="single" w:sz="4" w:space="0" w:color="auto"/>
              <w:left w:val="single" w:sz="4" w:space="0" w:color="auto"/>
              <w:bottom w:val="single" w:sz="4" w:space="0" w:color="auto"/>
              <w:right w:val="single" w:sz="4" w:space="0" w:color="auto"/>
            </w:tcBorders>
          </w:tcPr>
          <w:p w:rsidR="00CB0868" w:rsidRPr="00B8442B" w:rsidRDefault="00CB0868" w:rsidP="002D29E1">
            <w:pPr>
              <w:spacing w:before="0" w:after="0"/>
              <w:ind w:left="0"/>
              <w:rPr>
                <w:b/>
              </w:rPr>
            </w:pPr>
            <w:r w:rsidRPr="00B8442B">
              <w:rPr>
                <w:b/>
              </w:rPr>
              <w:t>Authorised by:</w:t>
            </w:r>
            <w:r>
              <w:t xml:space="preserve"> </w:t>
            </w:r>
            <w:sdt>
              <w:sdtPr>
                <w:id w:val="39250067"/>
                <w:placeholder>
                  <w:docPart w:val="6FE6DDE7DD4D44AE856827166BF52B27"/>
                </w:placeholder>
                <w:text w:multiLine="1"/>
              </w:sdtPr>
              <w:sdtEndPr/>
              <w:sdtContent>
                <w:r>
                  <w:t xml:space="preserve"> </w:t>
                </w:r>
              </w:sdtContent>
            </w:sdt>
          </w:p>
        </w:tc>
      </w:tr>
      <w:tr w:rsidR="00CB0868" w:rsidRPr="00B8442B" w:rsidTr="002D29E1">
        <w:trPr>
          <w:trHeight w:val="773"/>
        </w:trPr>
        <w:tc>
          <w:tcPr>
            <w:tcW w:w="9634" w:type="dxa"/>
            <w:gridSpan w:val="2"/>
            <w:tcBorders>
              <w:top w:val="single" w:sz="4" w:space="0" w:color="auto"/>
              <w:left w:val="single" w:sz="4" w:space="0" w:color="auto"/>
              <w:bottom w:val="single" w:sz="4" w:space="0" w:color="auto"/>
              <w:right w:val="single" w:sz="4" w:space="0" w:color="auto"/>
            </w:tcBorders>
            <w:hideMark/>
          </w:tcPr>
          <w:p w:rsidR="00CB0868" w:rsidRPr="00B8442B" w:rsidRDefault="00CB0868" w:rsidP="002D29E1">
            <w:pPr>
              <w:spacing w:before="0" w:after="0"/>
              <w:ind w:left="0"/>
            </w:pPr>
            <w:r w:rsidRPr="00B8442B">
              <w:rPr>
                <w:b/>
              </w:rPr>
              <w:t>Comments:</w:t>
            </w:r>
            <w:r>
              <w:t xml:space="preserve"> </w:t>
            </w:r>
            <w:sdt>
              <w:sdtPr>
                <w:id w:val="1256090651"/>
                <w:placeholder>
                  <w:docPart w:val="D6470292ED8F4FD8A61EECE59E54E19C"/>
                </w:placeholder>
                <w:text w:multiLine="1"/>
              </w:sdtPr>
              <w:sdtEndPr/>
              <w:sdtContent>
                <w:r>
                  <w:t xml:space="preserve"> </w:t>
                </w:r>
              </w:sdtContent>
            </w:sdt>
          </w:p>
        </w:tc>
      </w:tr>
    </w:tbl>
    <w:p w:rsidR="00CB0868" w:rsidRPr="0059755D" w:rsidRDefault="00CB0868" w:rsidP="00CB0868">
      <w:pPr>
        <w:ind w:left="0"/>
        <w:rPr>
          <w:i/>
          <w:sz w:val="20"/>
          <w:szCs w:val="20"/>
        </w:rPr>
      </w:pPr>
      <w:r>
        <w:rPr>
          <w:i/>
          <w:sz w:val="20"/>
          <w:szCs w:val="20"/>
        </w:rPr>
        <w:t>In the event that benefits are ceased, this authorisation is invalid from the date that the client was notified.  Notification to the provider and any unfunded service costs remain the responsibility of the client.</w:t>
      </w:r>
    </w:p>
    <w:p w:rsidR="009C2B8A" w:rsidRPr="0059755D" w:rsidRDefault="009C2B8A" w:rsidP="00EC28FD">
      <w:pPr>
        <w:ind w:left="0"/>
        <w:rPr>
          <w:i/>
          <w:sz w:val="20"/>
          <w:szCs w:val="20"/>
        </w:rPr>
      </w:pPr>
    </w:p>
    <w:sectPr w:rsidR="009C2B8A" w:rsidRPr="0059755D" w:rsidSect="00AD600B">
      <w:headerReference w:type="default" r:id="rId8"/>
      <w:footerReference w:type="default" r:id="rId9"/>
      <w:headerReference w:type="first" r:id="rId10"/>
      <w:footerReference w:type="first" r:id="rId11"/>
      <w:type w:val="continuous"/>
      <w:pgSz w:w="11907" w:h="16839"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B26" w:rsidRDefault="00963B26" w:rsidP="00195839">
      <w:r>
        <w:separator/>
      </w:r>
    </w:p>
    <w:p w:rsidR="00963B26" w:rsidRDefault="00963B26" w:rsidP="00195839"/>
  </w:endnote>
  <w:endnote w:type="continuationSeparator" w:id="0">
    <w:p w:rsidR="00963B26" w:rsidRDefault="00963B26" w:rsidP="00195839">
      <w:r>
        <w:continuationSeparator/>
      </w:r>
    </w:p>
    <w:p w:rsidR="00963B26" w:rsidRDefault="00963B26" w:rsidP="00195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40A" w:rsidRDefault="009F7775" w:rsidP="0059755D">
    <w:pPr>
      <w:pStyle w:val="Footer"/>
      <w:jc w:val="right"/>
      <w:rPr>
        <w:noProof/>
      </w:rPr>
    </w:pPr>
    <w:r>
      <w:tab/>
    </w:r>
    <w:r w:rsidR="00875FA2" w:rsidRPr="00F81234">
      <w:t xml:space="preserve">Page </w:t>
    </w:r>
    <w:r w:rsidR="00875FA2" w:rsidRPr="00F81234">
      <w:fldChar w:fldCharType="begin"/>
    </w:r>
    <w:r w:rsidR="00875FA2" w:rsidRPr="00F81234">
      <w:instrText xml:space="preserve"> PAGE  \* Arabic  \* MERGEFORMAT </w:instrText>
    </w:r>
    <w:r w:rsidR="00875FA2" w:rsidRPr="00F81234">
      <w:fldChar w:fldCharType="separate"/>
    </w:r>
    <w:r w:rsidR="0000397D">
      <w:rPr>
        <w:noProof/>
      </w:rPr>
      <w:t>2</w:t>
    </w:r>
    <w:r w:rsidR="00875FA2" w:rsidRPr="00F81234">
      <w:fldChar w:fldCharType="end"/>
    </w:r>
    <w:r w:rsidR="00875FA2" w:rsidRPr="00F81234">
      <w:t xml:space="preserve"> of </w:t>
    </w:r>
    <w:fldSimple w:instr=" NUMPAGES  \* Arabic  \* MERGEFORMAT ">
      <w:r w:rsidR="0000397D">
        <w:rPr>
          <w:noProof/>
        </w:rPr>
        <w:t>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035" w:rsidRPr="0047125B" w:rsidRDefault="00256035" w:rsidP="00256035">
    <w:pPr>
      <w:pStyle w:val="FooterLine1"/>
    </w:pPr>
    <w:r w:rsidRPr="0047125B">
      <w:t>Level 1, 33 George Street, Launceston        PO Box 590, Launceston 7250        DX 70112, Launceston</w:t>
    </w:r>
  </w:p>
  <w:p w:rsidR="000134C7" w:rsidRDefault="00256035" w:rsidP="00256035">
    <w:pPr>
      <w:pStyle w:val="Footer"/>
      <w:jc w:val="center"/>
    </w:pPr>
    <w:r w:rsidRPr="005266C1">
      <w:t>Telephone:  (03) 6336 4800        Toll Free: 1800 006 224        Facsimile: (03) 6336 4848     www.maib.tas.gov.au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B26" w:rsidRDefault="00963B26" w:rsidP="00195839">
      <w:r>
        <w:separator/>
      </w:r>
    </w:p>
    <w:p w:rsidR="00963B26" w:rsidRDefault="00963B26" w:rsidP="00195839"/>
  </w:footnote>
  <w:footnote w:type="continuationSeparator" w:id="0">
    <w:p w:rsidR="00963B26" w:rsidRDefault="00963B26" w:rsidP="00195839">
      <w:r>
        <w:continuationSeparator/>
      </w:r>
    </w:p>
    <w:p w:rsidR="00963B26" w:rsidRDefault="00963B26" w:rsidP="001958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035" w:rsidRPr="00D836C8" w:rsidRDefault="00256035" w:rsidP="00D836C8">
    <w:pPr>
      <w:pStyle w:val="Page1HeaderFirstLine"/>
      <w:pBdr>
        <w:bottom w:val="single" w:sz="4" w:space="1" w:color="auto"/>
      </w:pBdr>
      <w:rPr>
        <w:sz w:val="44"/>
        <w:szCs w:val="44"/>
      </w:rPr>
    </w:pPr>
    <w:r w:rsidRPr="00D836C8">
      <w:rPr>
        <w:sz w:val="44"/>
        <w:szCs w:val="44"/>
      </w:rPr>
      <w:drawing>
        <wp:anchor distT="0" distB="0" distL="114300" distR="114300" simplePos="0" relativeHeight="251657728" behindDoc="1" locked="0" layoutInCell="1" allowOverlap="1" wp14:anchorId="6E4F1BF4" wp14:editId="6BF05CC5">
          <wp:simplePos x="0" y="0"/>
          <wp:positionH relativeFrom="column">
            <wp:posOffset>4956810</wp:posOffset>
          </wp:positionH>
          <wp:positionV relativeFrom="paragraph">
            <wp:posOffset>-169545</wp:posOffset>
          </wp:positionV>
          <wp:extent cx="1164590" cy="506095"/>
          <wp:effectExtent l="0" t="0" r="0" b="8255"/>
          <wp:wrapTight wrapText="bothSides">
            <wp:wrapPolygon edited="0">
              <wp:start x="0" y="0"/>
              <wp:lineTo x="0" y="21139"/>
              <wp:lineTo x="21200" y="21139"/>
              <wp:lineTo x="212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506095"/>
                  </a:xfrm>
                  <a:prstGeom prst="rect">
                    <a:avLst/>
                  </a:prstGeom>
                  <a:noFill/>
                </pic:spPr>
              </pic:pic>
            </a:graphicData>
          </a:graphic>
        </wp:anchor>
      </w:drawing>
    </w:r>
    <w:r w:rsidR="003C4A02">
      <w:rPr>
        <w:rStyle w:val="PolicyHeadingChar"/>
        <w:sz w:val="44"/>
        <w:szCs w:val="44"/>
      </w:rPr>
      <w:t>CHIROPRACTIC</w:t>
    </w:r>
    <w:r w:rsidRPr="00D836C8">
      <w:rPr>
        <w:rStyle w:val="PolicyHeadingChar"/>
        <w:sz w:val="44"/>
        <w:szCs w:val="44"/>
      </w:rPr>
      <w:t xml:space="preserve"> MANAGEMENT PLAN</w:t>
    </w:r>
    <w:r w:rsidRPr="00D836C8">
      <w:rPr>
        <w:sz w:val="44"/>
        <w:szCs w:val="44"/>
      </w:rPr>
      <w:tab/>
    </w:r>
  </w:p>
  <w:p w:rsidR="000134C7" w:rsidRPr="0059755D" w:rsidRDefault="000134C7" w:rsidP="00256035">
    <w:pPr>
      <w:pStyle w:val="Head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D3B" w:rsidRPr="00D836C8" w:rsidRDefault="00546054" w:rsidP="00D836C8">
    <w:pPr>
      <w:pStyle w:val="Page1HeaderFirstLine"/>
      <w:pBdr>
        <w:bottom w:val="single" w:sz="4" w:space="1" w:color="auto"/>
      </w:pBdr>
      <w:rPr>
        <w:sz w:val="44"/>
        <w:szCs w:val="44"/>
      </w:rPr>
    </w:pPr>
    <w:r w:rsidRPr="00D836C8">
      <w:rPr>
        <w:sz w:val="44"/>
        <w:szCs w:val="44"/>
      </w:rPr>
      <w:drawing>
        <wp:anchor distT="0" distB="0" distL="114300" distR="114300" simplePos="0" relativeHeight="251656704" behindDoc="1" locked="0" layoutInCell="1" allowOverlap="1" wp14:anchorId="5C61B9BE" wp14:editId="2C1F9101">
          <wp:simplePos x="0" y="0"/>
          <wp:positionH relativeFrom="column">
            <wp:posOffset>4956810</wp:posOffset>
          </wp:positionH>
          <wp:positionV relativeFrom="paragraph">
            <wp:posOffset>-169545</wp:posOffset>
          </wp:positionV>
          <wp:extent cx="1164590" cy="506095"/>
          <wp:effectExtent l="0" t="0" r="0" b="8255"/>
          <wp:wrapTight wrapText="bothSides">
            <wp:wrapPolygon edited="0">
              <wp:start x="0" y="0"/>
              <wp:lineTo x="0" y="21139"/>
              <wp:lineTo x="21200" y="21139"/>
              <wp:lineTo x="212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506095"/>
                  </a:xfrm>
                  <a:prstGeom prst="rect">
                    <a:avLst/>
                  </a:prstGeom>
                  <a:noFill/>
                </pic:spPr>
              </pic:pic>
            </a:graphicData>
          </a:graphic>
        </wp:anchor>
      </w:drawing>
    </w:r>
    <w:r w:rsidR="00104B93">
      <w:rPr>
        <w:rStyle w:val="PolicyHeadingChar"/>
        <w:sz w:val="44"/>
        <w:szCs w:val="44"/>
      </w:rPr>
      <w:t>CHIROPRACTIC</w:t>
    </w:r>
    <w:r w:rsidRPr="00D836C8">
      <w:rPr>
        <w:rStyle w:val="PolicyHeadingChar"/>
        <w:sz w:val="44"/>
        <w:szCs w:val="44"/>
      </w:rPr>
      <w:t xml:space="preserve"> MANAGEMENT PLAN</w:t>
    </w:r>
    <w:r w:rsidR="00E8764C" w:rsidRPr="00D836C8">
      <w:rPr>
        <w:sz w:val="44"/>
        <w:szCs w:val="4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9805F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1E2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0221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2ED24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E647C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2069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22C7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9471FE"/>
    <w:lvl w:ilvl="0">
      <w:start w:val="1"/>
      <w:numFmt w:val="bullet"/>
      <w:pStyle w:val="List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248D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EE6186"/>
    <w:lvl w:ilvl="0">
      <w:start w:val="1"/>
      <w:numFmt w:val="lowerLetter"/>
      <w:pStyle w:val="ListLetter"/>
      <w:lvlText w:val="(%1)"/>
      <w:lvlJc w:val="left"/>
      <w:pPr>
        <w:ind w:left="1637" w:hanging="360"/>
      </w:pPr>
      <w:rPr>
        <w:rFonts w:hint="default"/>
      </w:rPr>
    </w:lvl>
  </w:abstractNum>
  <w:abstractNum w:abstractNumId="10" w15:restartNumberingAfterBreak="0">
    <w:nsid w:val="08E43A04"/>
    <w:multiLevelType w:val="hybridMultilevel"/>
    <w:tmpl w:val="9ACC0B46"/>
    <w:lvl w:ilvl="0" w:tplc="DADA54EA">
      <w:start w:val="1"/>
      <w:numFmt w:val="bullet"/>
      <w:pStyle w:val="ListHyphen"/>
      <w:lvlText w:val=""/>
      <w:lvlJc w:val="left"/>
      <w:pPr>
        <w:ind w:left="1080" w:hanging="360"/>
      </w:pPr>
      <w:rPr>
        <w:rFonts w:ascii="Symbol" w:hAnsi="Symbol" w:hint="default"/>
      </w:rPr>
    </w:lvl>
    <w:lvl w:ilvl="1" w:tplc="E2185B28">
      <w:start w:val="1"/>
      <w:numFmt w:val="bullet"/>
      <w:pStyle w:val="ListHyphen2"/>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BBA7DF6"/>
    <w:multiLevelType w:val="hybridMultilevel"/>
    <w:tmpl w:val="1EBEAF2C"/>
    <w:lvl w:ilvl="0" w:tplc="6DC0DC18">
      <w:start w:val="1"/>
      <w:numFmt w:val="bullet"/>
      <w:lvlText w:val=""/>
      <w:lvlJc w:val="left"/>
      <w:pPr>
        <w:tabs>
          <w:tab w:val="num" w:pos="720"/>
        </w:tabs>
        <w:ind w:left="720" w:hanging="36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216DCD"/>
    <w:multiLevelType w:val="multilevel"/>
    <w:tmpl w:val="1DACB99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9A9131A"/>
    <w:multiLevelType w:val="hybridMultilevel"/>
    <w:tmpl w:val="ED1CC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121461"/>
    <w:multiLevelType w:val="multilevel"/>
    <w:tmpl w:val="DB2CA69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313CA5"/>
    <w:multiLevelType w:val="hybridMultilevel"/>
    <w:tmpl w:val="6A3637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15:restartNumberingAfterBreak="0">
    <w:nsid w:val="5D4902FD"/>
    <w:multiLevelType w:val="hybridMultilevel"/>
    <w:tmpl w:val="B2D082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3179AB"/>
    <w:multiLevelType w:val="hybridMultilevel"/>
    <w:tmpl w:val="6978ABDE"/>
    <w:lvl w:ilvl="0" w:tplc="0B3C6D20">
      <w:start w:val="1"/>
      <w:numFmt w:val="lowerLetter"/>
      <w:pStyle w:val="ListLetter2"/>
      <w:lvlText w:val="(%1)"/>
      <w:lvlJc w:val="left"/>
      <w:pPr>
        <w:ind w:left="641"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6EC3D23"/>
    <w:multiLevelType w:val="hybridMultilevel"/>
    <w:tmpl w:val="DF3CBE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C414116"/>
    <w:multiLevelType w:val="hybridMultilevel"/>
    <w:tmpl w:val="509AB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A428B7"/>
    <w:multiLevelType w:val="hybridMultilevel"/>
    <w:tmpl w:val="5E566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B7233A"/>
    <w:multiLevelType w:val="hybridMultilevel"/>
    <w:tmpl w:val="29FAA19A"/>
    <w:lvl w:ilvl="0" w:tplc="6DC0DC18">
      <w:start w:val="1"/>
      <w:numFmt w:val="bullet"/>
      <w:lvlText w:val=""/>
      <w:lvlJc w:val="left"/>
      <w:pPr>
        <w:tabs>
          <w:tab w:val="num" w:pos="720"/>
        </w:tabs>
        <w:ind w:left="720" w:hanging="36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F60CC"/>
    <w:multiLevelType w:val="hybridMultilevel"/>
    <w:tmpl w:val="636C9504"/>
    <w:lvl w:ilvl="0" w:tplc="75D4B80C">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4484E9A"/>
    <w:multiLevelType w:val="hybridMultilevel"/>
    <w:tmpl w:val="6A9C3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DE1DDC"/>
    <w:multiLevelType w:val="hybridMultilevel"/>
    <w:tmpl w:val="71FC4DAA"/>
    <w:lvl w:ilvl="0" w:tplc="04090001">
      <w:start w:val="1"/>
      <w:numFmt w:val="bullet"/>
      <w:lvlText w:val=""/>
      <w:lvlJc w:val="left"/>
      <w:pPr>
        <w:tabs>
          <w:tab w:val="num" w:pos="1080"/>
        </w:tabs>
        <w:ind w:left="1080" w:hanging="360"/>
      </w:pPr>
      <w:rPr>
        <w:rFonts w:ascii="Symbol" w:hAnsi="Symbol" w:hint="default"/>
      </w:rPr>
    </w:lvl>
    <w:lvl w:ilvl="1" w:tplc="B9581064">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2"/>
  </w:num>
  <w:num w:numId="2">
    <w:abstractNumId w:val="9"/>
  </w:num>
  <w:num w:numId="3">
    <w:abstractNumId w:val="7"/>
  </w:num>
  <w:num w:numId="4">
    <w:abstractNumId w:val="6"/>
  </w:num>
  <w:num w:numId="5">
    <w:abstractNumId w:val="8"/>
  </w:num>
  <w:num w:numId="6">
    <w:abstractNumId w:val="3"/>
  </w:num>
  <w:num w:numId="7">
    <w:abstractNumId w:val="10"/>
  </w:num>
  <w:num w:numId="8">
    <w:abstractNumId w:val="10"/>
  </w:num>
  <w:num w:numId="9">
    <w:abstractNumId w:val="12"/>
  </w:num>
  <w:num w:numId="10">
    <w:abstractNumId w:val="11"/>
  </w:num>
  <w:num w:numId="11">
    <w:abstractNumId w:val="18"/>
  </w:num>
  <w:num w:numId="12">
    <w:abstractNumId w:val="24"/>
  </w:num>
  <w:num w:numId="13">
    <w:abstractNumId w:val="13"/>
  </w:num>
  <w:num w:numId="14">
    <w:abstractNumId w:val="21"/>
  </w:num>
  <w:num w:numId="15">
    <w:abstractNumId w:val="16"/>
  </w:num>
  <w:num w:numId="16">
    <w:abstractNumId w:val="23"/>
  </w:num>
  <w:num w:numId="17">
    <w:abstractNumId w:val="15"/>
  </w:num>
  <w:num w:numId="18">
    <w:abstractNumId w:val="14"/>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17"/>
  </w:num>
  <w:num w:numId="24">
    <w:abstractNumId w:val="5"/>
  </w:num>
  <w:num w:numId="25">
    <w:abstractNumId w:val="4"/>
  </w:num>
  <w:num w:numId="26">
    <w:abstractNumId w:val="2"/>
  </w:num>
  <w:num w:numId="27">
    <w:abstractNumId w:val="1"/>
  </w:num>
  <w:num w:numId="28">
    <w:abstractNumId w:val="0"/>
  </w:num>
  <w:num w:numId="29">
    <w:abstractNumId w:val="19"/>
  </w:num>
  <w:num w:numId="30">
    <w:abstractNumId w:val="20"/>
  </w:num>
  <w:num w:numId="31">
    <w:abstractNumId w:val="12"/>
  </w:num>
  <w:num w:numId="32">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8La4wRD7Q4hkgsq1RQT2ELg6YRFUt+jBr6JOm+D3HOwvT0vzMR3sMD8N8K9ukRhk2LwlqrWri5k26hoNRT1tRA==" w:salt="bnaKa7ElQzbl3glWWlEl4A=="/>
  <w:defaultTabStop w:val="720"/>
  <w:drawingGridHorizontalSpacing w:val="10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054"/>
    <w:rsid w:val="0000058E"/>
    <w:rsid w:val="00000AB3"/>
    <w:rsid w:val="00001E7B"/>
    <w:rsid w:val="0000397D"/>
    <w:rsid w:val="00005718"/>
    <w:rsid w:val="000072DB"/>
    <w:rsid w:val="000134C7"/>
    <w:rsid w:val="000178F6"/>
    <w:rsid w:val="000228C3"/>
    <w:rsid w:val="00024E02"/>
    <w:rsid w:val="00026AC9"/>
    <w:rsid w:val="00026FEF"/>
    <w:rsid w:val="00034430"/>
    <w:rsid w:val="00034BD6"/>
    <w:rsid w:val="00040808"/>
    <w:rsid w:val="000425DA"/>
    <w:rsid w:val="00042858"/>
    <w:rsid w:val="0004332D"/>
    <w:rsid w:val="000434FF"/>
    <w:rsid w:val="00047680"/>
    <w:rsid w:val="00051779"/>
    <w:rsid w:val="00052671"/>
    <w:rsid w:val="00053047"/>
    <w:rsid w:val="00064879"/>
    <w:rsid w:val="00065E21"/>
    <w:rsid w:val="00072F72"/>
    <w:rsid w:val="00082D14"/>
    <w:rsid w:val="00083A22"/>
    <w:rsid w:val="00084E2F"/>
    <w:rsid w:val="00095E87"/>
    <w:rsid w:val="000A2A28"/>
    <w:rsid w:val="000A35DD"/>
    <w:rsid w:val="000B0AF0"/>
    <w:rsid w:val="000B0E80"/>
    <w:rsid w:val="000B363F"/>
    <w:rsid w:val="000B4872"/>
    <w:rsid w:val="000B4887"/>
    <w:rsid w:val="000C1170"/>
    <w:rsid w:val="000C1457"/>
    <w:rsid w:val="000C2B72"/>
    <w:rsid w:val="000C7AB6"/>
    <w:rsid w:val="000C7E57"/>
    <w:rsid w:val="000D046A"/>
    <w:rsid w:val="000D07ED"/>
    <w:rsid w:val="000D1A49"/>
    <w:rsid w:val="000D34D4"/>
    <w:rsid w:val="000D3DA5"/>
    <w:rsid w:val="000D5428"/>
    <w:rsid w:val="000D73D0"/>
    <w:rsid w:val="000D7FFB"/>
    <w:rsid w:val="000F0D73"/>
    <w:rsid w:val="00104B93"/>
    <w:rsid w:val="0010616B"/>
    <w:rsid w:val="001066CA"/>
    <w:rsid w:val="0010744E"/>
    <w:rsid w:val="00113CBE"/>
    <w:rsid w:val="001163DF"/>
    <w:rsid w:val="0012188E"/>
    <w:rsid w:val="00121E40"/>
    <w:rsid w:val="00127B3F"/>
    <w:rsid w:val="00131C34"/>
    <w:rsid w:val="00132DC1"/>
    <w:rsid w:val="00133480"/>
    <w:rsid w:val="001343E2"/>
    <w:rsid w:val="001368B9"/>
    <w:rsid w:val="001502B8"/>
    <w:rsid w:val="00152816"/>
    <w:rsid w:val="00152E7D"/>
    <w:rsid w:val="00156064"/>
    <w:rsid w:val="00156AB9"/>
    <w:rsid w:val="00164B5D"/>
    <w:rsid w:val="00166662"/>
    <w:rsid w:val="00167909"/>
    <w:rsid w:val="00174974"/>
    <w:rsid w:val="00177FAE"/>
    <w:rsid w:val="001802A3"/>
    <w:rsid w:val="00182F48"/>
    <w:rsid w:val="00184683"/>
    <w:rsid w:val="00191446"/>
    <w:rsid w:val="00193AF6"/>
    <w:rsid w:val="0019560E"/>
    <w:rsid w:val="00195839"/>
    <w:rsid w:val="001A2FC0"/>
    <w:rsid w:val="001A579F"/>
    <w:rsid w:val="001A782B"/>
    <w:rsid w:val="001B0EF7"/>
    <w:rsid w:val="001B3A7E"/>
    <w:rsid w:val="001C0621"/>
    <w:rsid w:val="001C07E8"/>
    <w:rsid w:val="001C2F61"/>
    <w:rsid w:val="001C3E54"/>
    <w:rsid w:val="001C4F5A"/>
    <w:rsid w:val="001C5996"/>
    <w:rsid w:val="001D78E0"/>
    <w:rsid w:val="001E0752"/>
    <w:rsid w:val="001E0EA7"/>
    <w:rsid w:val="001E1167"/>
    <w:rsid w:val="001E3936"/>
    <w:rsid w:val="001E3CF5"/>
    <w:rsid w:val="001E4F06"/>
    <w:rsid w:val="001E5427"/>
    <w:rsid w:val="001E5571"/>
    <w:rsid w:val="001E5964"/>
    <w:rsid w:val="001F03AF"/>
    <w:rsid w:val="001F58D0"/>
    <w:rsid w:val="001F7D5B"/>
    <w:rsid w:val="00201C69"/>
    <w:rsid w:val="002077D0"/>
    <w:rsid w:val="00214905"/>
    <w:rsid w:val="00222B3C"/>
    <w:rsid w:val="00231E6A"/>
    <w:rsid w:val="0023769D"/>
    <w:rsid w:val="00240827"/>
    <w:rsid w:val="00243EB3"/>
    <w:rsid w:val="002467B9"/>
    <w:rsid w:val="002474F5"/>
    <w:rsid w:val="00251758"/>
    <w:rsid w:val="0025439A"/>
    <w:rsid w:val="00256035"/>
    <w:rsid w:val="00263AEE"/>
    <w:rsid w:val="002661D3"/>
    <w:rsid w:val="00266F71"/>
    <w:rsid w:val="002711D5"/>
    <w:rsid w:val="0027382C"/>
    <w:rsid w:val="00277334"/>
    <w:rsid w:val="00281ACF"/>
    <w:rsid w:val="0028287A"/>
    <w:rsid w:val="00284B92"/>
    <w:rsid w:val="00287133"/>
    <w:rsid w:val="0029476E"/>
    <w:rsid w:val="00296E78"/>
    <w:rsid w:val="002975E7"/>
    <w:rsid w:val="002A03FD"/>
    <w:rsid w:val="002A0B4F"/>
    <w:rsid w:val="002A2059"/>
    <w:rsid w:val="002A5404"/>
    <w:rsid w:val="002A7AC8"/>
    <w:rsid w:val="002B3981"/>
    <w:rsid w:val="002B6EC0"/>
    <w:rsid w:val="002C309B"/>
    <w:rsid w:val="002C6553"/>
    <w:rsid w:val="002D0B73"/>
    <w:rsid w:val="002D3D60"/>
    <w:rsid w:val="002D4B9A"/>
    <w:rsid w:val="002D7FA0"/>
    <w:rsid w:val="002E617E"/>
    <w:rsid w:val="002F3A6E"/>
    <w:rsid w:val="003012F9"/>
    <w:rsid w:val="00304ECB"/>
    <w:rsid w:val="00312943"/>
    <w:rsid w:val="003136AB"/>
    <w:rsid w:val="00320FED"/>
    <w:rsid w:val="0032588A"/>
    <w:rsid w:val="0032751F"/>
    <w:rsid w:val="00327987"/>
    <w:rsid w:val="00332D7C"/>
    <w:rsid w:val="00333F6F"/>
    <w:rsid w:val="003346C6"/>
    <w:rsid w:val="00335647"/>
    <w:rsid w:val="00337DCE"/>
    <w:rsid w:val="0034581B"/>
    <w:rsid w:val="00346B26"/>
    <w:rsid w:val="00355415"/>
    <w:rsid w:val="003556D4"/>
    <w:rsid w:val="003570FE"/>
    <w:rsid w:val="00363ACF"/>
    <w:rsid w:val="003653ED"/>
    <w:rsid w:val="00367ABF"/>
    <w:rsid w:val="00367D81"/>
    <w:rsid w:val="003736E9"/>
    <w:rsid w:val="003743EB"/>
    <w:rsid w:val="003756B6"/>
    <w:rsid w:val="0037646D"/>
    <w:rsid w:val="003807A0"/>
    <w:rsid w:val="00382C6E"/>
    <w:rsid w:val="0039653E"/>
    <w:rsid w:val="003A3A00"/>
    <w:rsid w:val="003A3E9B"/>
    <w:rsid w:val="003B052E"/>
    <w:rsid w:val="003B0DB9"/>
    <w:rsid w:val="003B1E47"/>
    <w:rsid w:val="003B52EC"/>
    <w:rsid w:val="003C2B72"/>
    <w:rsid w:val="003C4A02"/>
    <w:rsid w:val="003C50D2"/>
    <w:rsid w:val="003D4280"/>
    <w:rsid w:val="003E49BC"/>
    <w:rsid w:val="003E62E1"/>
    <w:rsid w:val="003E7622"/>
    <w:rsid w:val="00406989"/>
    <w:rsid w:val="00410E45"/>
    <w:rsid w:val="0041168B"/>
    <w:rsid w:val="004139EB"/>
    <w:rsid w:val="00415A10"/>
    <w:rsid w:val="00415FD6"/>
    <w:rsid w:val="00426936"/>
    <w:rsid w:val="004358B6"/>
    <w:rsid w:val="00436D5D"/>
    <w:rsid w:val="0044249B"/>
    <w:rsid w:val="00444749"/>
    <w:rsid w:val="004476BF"/>
    <w:rsid w:val="004528D5"/>
    <w:rsid w:val="00453E69"/>
    <w:rsid w:val="00453F6C"/>
    <w:rsid w:val="00454765"/>
    <w:rsid w:val="00463496"/>
    <w:rsid w:val="004658C2"/>
    <w:rsid w:val="00466E37"/>
    <w:rsid w:val="00471472"/>
    <w:rsid w:val="004729C7"/>
    <w:rsid w:val="00475F49"/>
    <w:rsid w:val="00476C54"/>
    <w:rsid w:val="00484613"/>
    <w:rsid w:val="00484DF9"/>
    <w:rsid w:val="004903BE"/>
    <w:rsid w:val="004C0D71"/>
    <w:rsid w:val="004C52FB"/>
    <w:rsid w:val="004D0512"/>
    <w:rsid w:val="004D05D4"/>
    <w:rsid w:val="004D1B4B"/>
    <w:rsid w:val="004D45FD"/>
    <w:rsid w:val="004D57CB"/>
    <w:rsid w:val="004D5F71"/>
    <w:rsid w:val="004E1F0A"/>
    <w:rsid w:val="004F09DE"/>
    <w:rsid w:val="004F6614"/>
    <w:rsid w:val="004F75F3"/>
    <w:rsid w:val="005013A9"/>
    <w:rsid w:val="00501F36"/>
    <w:rsid w:val="0050232E"/>
    <w:rsid w:val="00504D46"/>
    <w:rsid w:val="0051043C"/>
    <w:rsid w:val="00512175"/>
    <w:rsid w:val="00512D59"/>
    <w:rsid w:val="00513F4D"/>
    <w:rsid w:val="00521C43"/>
    <w:rsid w:val="00525E91"/>
    <w:rsid w:val="005266BB"/>
    <w:rsid w:val="00532642"/>
    <w:rsid w:val="00533B44"/>
    <w:rsid w:val="00533B64"/>
    <w:rsid w:val="00544252"/>
    <w:rsid w:val="00545954"/>
    <w:rsid w:val="00546054"/>
    <w:rsid w:val="00547D71"/>
    <w:rsid w:val="00551DBD"/>
    <w:rsid w:val="00560870"/>
    <w:rsid w:val="00563E3E"/>
    <w:rsid w:val="00565BB6"/>
    <w:rsid w:val="00571013"/>
    <w:rsid w:val="005814A8"/>
    <w:rsid w:val="00583FA5"/>
    <w:rsid w:val="00585570"/>
    <w:rsid w:val="00586434"/>
    <w:rsid w:val="00587BD5"/>
    <w:rsid w:val="005917F5"/>
    <w:rsid w:val="0059755D"/>
    <w:rsid w:val="00597D01"/>
    <w:rsid w:val="005B101B"/>
    <w:rsid w:val="005C6531"/>
    <w:rsid w:val="005D6C14"/>
    <w:rsid w:val="005D7F0F"/>
    <w:rsid w:val="005E172D"/>
    <w:rsid w:val="005E4C5A"/>
    <w:rsid w:val="005F3078"/>
    <w:rsid w:val="005F466C"/>
    <w:rsid w:val="005F6EC0"/>
    <w:rsid w:val="0060347F"/>
    <w:rsid w:val="006232B4"/>
    <w:rsid w:val="0062638E"/>
    <w:rsid w:val="00631CE3"/>
    <w:rsid w:val="00634E7D"/>
    <w:rsid w:val="00635066"/>
    <w:rsid w:val="00635241"/>
    <w:rsid w:val="00635319"/>
    <w:rsid w:val="00642084"/>
    <w:rsid w:val="00642D98"/>
    <w:rsid w:val="006503B8"/>
    <w:rsid w:val="00656894"/>
    <w:rsid w:val="00661F46"/>
    <w:rsid w:val="00666CD3"/>
    <w:rsid w:val="00672C58"/>
    <w:rsid w:val="00672D1A"/>
    <w:rsid w:val="006804D3"/>
    <w:rsid w:val="006828F0"/>
    <w:rsid w:val="00684A6A"/>
    <w:rsid w:val="00690E3D"/>
    <w:rsid w:val="006A50BB"/>
    <w:rsid w:val="006A7E11"/>
    <w:rsid w:val="006B3202"/>
    <w:rsid w:val="006C1DC4"/>
    <w:rsid w:val="006D1122"/>
    <w:rsid w:val="006D1B22"/>
    <w:rsid w:val="006D4E79"/>
    <w:rsid w:val="006F32DA"/>
    <w:rsid w:val="006F3CC7"/>
    <w:rsid w:val="006F4679"/>
    <w:rsid w:val="006F5C6C"/>
    <w:rsid w:val="006F66A8"/>
    <w:rsid w:val="00704781"/>
    <w:rsid w:val="007051FD"/>
    <w:rsid w:val="007118E1"/>
    <w:rsid w:val="007127A0"/>
    <w:rsid w:val="007134DF"/>
    <w:rsid w:val="0071453E"/>
    <w:rsid w:val="00715404"/>
    <w:rsid w:val="007212D5"/>
    <w:rsid w:val="00732876"/>
    <w:rsid w:val="0074047C"/>
    <w:rsid w:val="00741DDE"/>
    <w:rsid w:val="007439E6"/>
    <w:rsid w:val="0074434D"/>
    <w:rsid w:val="00744B6C"/>
    <w:rsid w:val="00750C7E"/>
    <w:rsid w:val="00751CAF"/>
    <w:rsid w:val="007609AF"/>
    <w:rsid w:val="00763883"/>
    <w:rsid w:val="00764119"/>
    <w:rsid w:val="00765BFB"/>
    <w:rsid w:val="007673BE"/>
    <w:rsid w:val="007701EA"/>
    <w:rsid w:val="00772E47"/>
    <w:rsid w:val="00786940"/>
    <w:rsid w:val="007955A8"/>
    <w:rsid w:val="007A7021"/>
    <w:rsid w:val="007B0883"/>
    <w:rsid w:val="007B2B1F"/>
    <w:rsid w:val="007B5091"/>
    <w:rsid w:val="007B597A"/>
    <w:rsid w:val="007C140A"/>
    <w:rsid w:val="007C32D4"/>
    <w:rsid w:val="007C4582"/>
    <w:rsid w:val="007C489E"/>
    <w:rsid w:val="007E0B6D"/>
    <w:rsid w:val="007E6C79"/>
    <w:rsid w:val="007F1C45"/>
    <w:rsid w:val="007F77CD"/>
    <w:rsid w:val="007F7959"/>
    <w:rsid w:val="00801376"/>
    <w:rsid w:val="00802317"/>
    <w:rsid w:val="0080355A"/>
    <w:rsid w:val="00805E83"/>
    <w:rsid w:val="00807AE4"/>
    <w:rsid w:val="008158B6"/>
    <w:rsid w:val="00821F1B"/>
    <w:rsid w:val="00825446"/>
    <w:rsid w:val="008337A2"/>
    <w:rsid w:val="00841526"/>
    <w:rsid w:val="00843258"/>
    <w:rsid w:val="00845D56"/>
    <w:rsid w:val="00845EE5"/>
    <w:rsid w:val="00856A98"/>
    <w:rsid w:val="00870650"/>
    <w:rsid w:val="00872D0A"/>
    <w:rsid w:val="00875FA2"/>
    <w:rsid w:val="00891694"/>
    <w:rsid w:val="008924D8"/>
    <w:rsid w:val="008928DC"/>
    <w:rsid w:val="00894146"/>
    <w:rsid w:val="00894C6B"/>
    <w:rsid w:val="008959F8"/>
    <w:rsid w:val="008A4D0A"/>
    <w:rsid w:val="008B0484"/>
    <w:rsid w:val="008B0939"/>
    <w:rsid w:val="008C37DD"/>
    <w:rsid w:val="008D0DDE"/>
    <w:rsid w:val="008D3442"/>
    <w:rsid w:val="009005B9"/>
    <w:rsid w:val="00901404"/>
    <w:rsid w:val="00905623"/>
    <w:rsid w:val="009069E3"/>
    <w:rsid w:val="009107EB"/>
    <w:rsid w:val="009112D2"/>
    <w:rsid w:val="00925F8A"/>
    <w:rsid w:val="0093124F"/>
    <w:rsid w:val="00943366"/>
    <w:rsid w:val="00943463"/>
    <w:rsid w:val="009447E6"/>
    <w:rsid w:val="00953D43"/>
    <w:rsid w:val="009541B0"/>
    <w:rsid w:val="0095495B"/>
    <w:rsid w:val="00954EFE"/>
    <w:rsid w:val="00961E34"/>
    <w:rsid w:val="00962017"/>
    <w:rsid w:val="009634AF"/>
    <w:rsid w:val="00963B26"/>
    <w:rsid w:val="00963E3F"/>
    <w:rsid w:val="00986DCA"/>
    <w:rsid w:val="009910F4"/>
    <w:rsid w:val="0099111C"/>
    <w:rsid w:val="00991AEE"/>
    <w:rsid w:val="00992E9E"/>
    <w:rsid w:val="00992F4E"/>
    <w:rsid w:val="009A0DB6"/>
    <w:rsid w:val="009A2035"/>
    <w:rsid w:val="009A6A39"/>
    <w:rsid w:val="009A7096"/>
    <w:rsid w:val="009B0DBD"/>
    <w:rsid w:val="009B33BC"/>
    <w:rsid w:val="009C19B0"/>
    <w:rsid w:val="009C2B8A"/>
    <w:rsid w:val="009C45FD"/>
    <w:rsid w:val="009C5A95"/>
    <w:rsid w:val="009C77FB"/>
    <w:rsid w:val="009D6727"/>
    <w:rsid w:val="009E06B3"/>
    <w:rsid w:val="009E1D3E"/>
    <w:rsid w:val="009E3944"/>
    <w:rsid w:val="009E536F"/>
    <w:rsid w:val="009E5675"/>
    <w:rsid w:val="009E6A9B"/>
    <w:rsid w:val="009E6F2C"/>
    <w:rsid w:val="009E7D39"/>
    <w:rsid w:val="009F143A"/>
    <w:rsid w:val="009F6C25"/>
    <w:rsid w:val="009F7538"/>
    <w:rsid w:val="009F7775"/>
    <w:rsid w:val="00A06E85"/>
    <w:rsid w:val="00A079E2"/>
    <w:rsid w:val="00A11310"/>
    <w:rsid w:val="00A11EB3"/>
    <w:rsid w:val="00A13061"/>
    <w:rsid w:val="00A31D54"/>
    <w:rsid w:val="00A33667"/>
    <w:rsid w:val="00A336BC"/>
    <w:rsid w:val="00A4428D"/>
    <w:rsid w:val="00A46D08"/>
    <w:rsid w:val="00A524BB"/>
    <w:rsid w:val="00A55AB5"/>
    <w:rsid w:val="00A57C42"/>
    <w:rsid w:val="00A6028F"/>
    <w:rsid w:val="00A604A0"/>
    <w:rsid w:val="00A62EFD"/>
    <w:rsid w:val="00A64E3A"/>
    <w:rsid w:val="00A653DF"/>
    <w:rsid w:val="00A71FCE"/>
    <w:rsid w:val="00A723B0"/>
    <w:rsid w:val="00A74D69"/>
    <w:rsid w:val="00A85663"/>
    <w:rsid w:val="00A9796F"/>
    <w:rsid w:val="00AA240A"/>
    <w:rsid w:val="00AA39B4"/>
    <w:rsid w:val="00AA4DE2"/>
    <w:rsid w:val="00AA5B54"/>
    <w:rsid w:val="00AA6A79"/>
    <w:rsid w:val="00AB5127"/>
    <w:rsid w:val="00AC4D76"/>
    <w:rsid w:val="00AD600B"/>
    <w:rsid w:val="00AD7D98"/>
    <w:rsid w:val="00AE0907"/>
    <w:rsid w:val="00AE0D85"/>
    <w:rsid w:val="00AE18D0"/>
    <w:rsid w:val="00AE2FA3"/>
    <w:rsid w:val="00AE693F"/>
    <w:rsid w:val="00AE790E"/>
    <w:rsid w:val="00AF1157"/>
    <w:rsid w:val="00AF17C7"/>
    <w:rsid w:val="00AF22BE"/>
    <w:rsid w:val="00AF24D5"/>
    <w:rsid w:val="00B00C8A"/>
    <w:rsid w:val="00B07A88"/>
    <w:rsid w:val="00B10190"/>
    <w:rsid w:val="00B22FD8"/>
    <w:rsid w:val="00B26071"/>
    <w:rsid w:val="00B32BC8"/>
    <w:rsid w:val="00B35D85"/>
    <w:rsid w:val="00B366E6"/>
    <w:rsid w:val="00B40DBF"/>
    <w:rsid w:val="00B41FEF"/>
    <w:rsid w:val="00B441FD"/>
    <w:rsid w:val="00B51268"/>
    <w:rsid w:val="00B51540"/>
    <w:rsid w:val="00B53924"/>
    <w:rsid w:val="00B5442E"/>
    <w:rsid w:val="00B559A0"/>
    <w:rsid w:val="00B56901"/>
    <w:rsid w:val="00B664F5"/>
    <w:rsid w:val="00B668BB"/>
    <w:rsid w:val="00B70465"/>
    <w:rsid w:val="00B7286C"/>
    <w:rsid w:val="00B77A9A"/>
    <w:rsid w:val="00B81D71"/>
    <w:rsid w:val="00B84429"/>
    <w:rsid w:val="00B8442B"/>
    <w:rsid w:val="00B90243"/>
    <w:rsid w:val="00B904A0"/>
    <w:rsid w:val="00B92E20"/>
    <w:rsid w:val="00B96373"/>
    <w:rsid w:val="00B9733C"/>
    <w:rsid w:val="00BA14B8"/>
    <w:rsid w:val="00BA2F17"/>
    <w:rsid w:val="00BB3E8E"/>
    <w:rsid w:val="00BB4717"/>
    <w:rsid w:val="00BB4AD3"/>
    <w:rsid w:val="00BB6A2B"/>
    <w:rsid w:val="00BC5E11"/>
    <w:rsid w:val="00BC6C0B"/>
    <w:rsid w:val="00BD1320"/>
    <w:rsid w:val="00BD3F64"/>
    <w:rsid w:val="00BE5485"/>
    <w:rsid w:val="00BE65B9"/>
    <w:rsid w:val="00BF06DC"/>
    <w:rsid w:val="00BF31EE"/>
    <w:rsid w:val="00BF3F30"/>
    <w:rsid w:val="00C05854"/>
    <w:rsid w:val="00C10F01"/>
    <w:rsid w:val="00C1125E"/>
    <w:rsid w:val="00C11311"/>
    <w:rsid w:val="00C1220C"/>
    <w:rsid w:val="00C133C7"/>
    <w:rsid w:val="00C20657"/>
    <w:rsid w:val="00C20D04"/>
    <w:rsid w:val="00C253B0"/>
    <w:rsid w:val="00C27118"/>
    <w:rsid w:val="00C33249"/>
    <w:rsid w:val="00C350B8"/>
    <w:rsid w:val="00C35B8A"/>
    <w:rsid w:val="00C35E50"/>
    <w:rsid w:val="00C404E4"/>
    <w:rsid w:val="00C44584"/>
    <w:rsid w:val="00C45422"/>
    <w:rsid w:val="00C465E5"/>
    <w:rsid w:val="00C53456"/>
    <w:rsid w:val="00C56730"/>
    <w:rsid w:val="00C62F8C"/>
    <w:rsid w:val="00C63553"/>
    <w:rsid w:val="00C6568B"/>
    <w:rsid w:val="00C678B5"/>
    <w:rsid w:val="00C70A18"/>
    <w:rsid w:val="00C73E4F"/>
    <w:rsid w:val="00C770E1"/>
    <w:rsid w:val="00C82234"/>
    <w:rsid w:val="00C838DB"/>
    <w:rsid w:val="00C83C98"/>
    <w:rsid w:val="00C86F6A"/>
    <w:rsid w:val="00C915CD"/>
    <w:rsid w:val="00C94316"/>
    <w:rsid w:val="00C95D3B"/>
    <w:rsid w:val="00CA0FBE"/>
    <w:rsid w:val="00CA37AF"/>
    <w:rsid w:val="00CA53CC"/>
    <w:rsid w:val="00CA541F"/>
    <w:rsid w:val="00CB0868"/>
    <w:rsid w:val="00CC5084"/>
    <w:rsid w:val="00CD224F"/>
    <w:rsid w:val="00CD3743"/>
    <w:rsid w:val="00CE1136"/>
    <w:rsid w:val="00CE2CFC"/>
    <w:rsid w:val="00CE3849"/>
    <w:rsid w:val="00CE4AEB"/>
    <w:rsid w:val="00CF4BC4"/>
    <w:rsid w:val="00D12FAC"/>
    <w:rsid w:val="00D13AC7"/>
    <w:rsid w:val="00D15C32"/>
    <w:rsid w:val="00D20CDB"/>
    <w:rsid w:val="00D238A2"/>
    <w:rsid w:val="00D27647"/>
    <w:rsid w:val="00D27750"/>
    <w:rsid w:val="00D309F4"/>
    <w:rsid w:val="00D32184"/>
    <w:rsid w:val="00D37036"/>
    <w:rsid w:val="00D37241"/>
    <w:rsid w:val="00D4335A"/>
    <w:rsid w:val="00D46D28"/>
    <w:rsid w:val="00D47E7A"/>
    <w:rsid w:val="00D57BEB"/>
    <w:rsid w:val="00D65681"/>
    <w:rsid w:val="00D728BB"/>
    <w:rsid w:val="00D73E9C"/>
    <w:rsid w:val="00D836C8"/>
    <w:rsid w:val="00D87977"/>
    <w:rsid w:val="00D90464"/>
    <w:rsid w:val="00D9208D"/>
    <w:rsid w:val="00D95836"/>
    <w:rsid w:val="00DA0077"/>
    <w:rsid w:val="00DA0FB8"/>
    <w:rsid w:val="00DA2DB9"/>
    <w:rsid w:val="00DB082D"/>
    <w:rsid w:val="00DB0A4D"/>
    <w:rsid w:val="00DB0D40"/>
    <w:rsid w:val="00DB2909"/>
    <w:rsid w:val="00DB430E"/>
    <w:rsid w:val="00DB6246"/>
    <w:rsid w:val="00DC572D"/>
    <w:rsid w:val="00DC5B4A"/>
    <w:rsid w:val="00DD428C"/>
    <w:rsid w:val="00DD4E32"/>
    <w:rsid w:val="00DE4D61"/>
    <w:rsid w:val="00DF05E6"/>
    <w:rsid w:val="00DF67B1"/>
    <w:rsid w:val="00DF67EB"/>
    <w:rsid w:val="00E010F4"/>
    <w:rsid w:val="00E02C68"/>
    <w:rsid w:val="00E042AD"/>
    <w:rsid w:val="00E11B99"/>
    <w:rsid w:val="00E13A3D"/>
    <w:rsid w:val="00E1762F"/>
    <w:rsid w:val="00E20FBA"/>
    <w:rsid w:val="00E24E22"/>
    <w:rsid w:val="00E26E02"/>
    <w:rsid w:val="00E270C5"/>
    <w:rsid w:val="00E27270"/>
    <w:rsid w:val="00E35028"/>
    <w:rsid w:val="00E4175C"/>
    <w:rsid w:val="00E41DAB"/>
    <w:rsid w:val="00E43747"/>
    <w:rsid w:val="00E452DB"/>
    <w:rsid w:val="00E45DAD"/>
    <w:rsid w:val="00E45E9A"/>
    <w:rsid w:val="00E51050"/>
    <w:rsid w:val="00E51B24"/>
    <w:rsid w:val="00E51C08"/>
    <w:rsid w:val="00E56C5D"/>
    <w:rsid w:val="00E57D88"/>
    <w:rsid w:val="00E63F1E"/>
    <w:rsid w:val="00E6477F"/>
    <w:rsid w:val="00E667E6"/>
    <w:rsid w:val="00E66E9F"/>
    <w:rsid w:val="00E732A8"/>
    <w:rsid w:val="00E74976"/>
    <w:rsid w:val="00E7606A"/>
    <w:rsid w:val="00E80B20"/>
    <w:rsid w:val="00E8189A"/>
    <w:rsid w:val="00E819F3"/>
    <w:rsid w:val="00E82D0B"/>
    <w:rsid w:val="00E84D73"/>
    <w:rsid w:val="00E8764C"/>
    <w:rsid w:val="00E8776E"/>
    <w:rsid w:val="00E93C17"/>
    <w:rsid w:val="00E9510D"/>
    <w:rsid w:val="00EA27EC"/>
    <w:rsid w:val="00EA6774"/>
    <w:rsid w:val="00EA6AFE"/>
    <w:rsid w:val="00EB0005"/>
    <w:rsid w:val="00EB0C1E"/>
    <w:rsid w:val="00EB0EF9"/>
    <w:rsid w:val="00EB31AB"/>
    <w:rsid w:val="00EC28FD"/>
    <w:rsid w:val="00EC6005"/>
    <w:rsid w:val="00EC6049"/>
    <w:rsid w:val="00EC6DF4"/>
    <w:rsid w:val="00ED3F48"/>
    <w:rsid w:val="00EE7790"/>
    <w:rsid w:val="00EF0FF4"/>
    <w:rsid w:val="00EF3B21"/>
    <w:rsid w:val="00EF4601"/>
    <w:rsid w:val="00EF60BA"/>
    <w:rsid w:val="00F0713A"/>
    <w:rsid w:val="00F079BD"/>
    <w:rsid w:val="00F26814"/>
    <w:rsid w:val="00F26A6C"/>
    <w:rsid w:val="00F339EE"/>
    <w:rsid w:val="00F35B79"/>
    <w:rsid w:val="00F43567"/>
    <w:rsid w:val="00F46266"/>
    <w:rsid w:val="00F46718"/>
    <w:rsid w:val="00F46F80"/>
    <w:rsid w:val="00F476E9"/>
    <w:rsid w:val="00F534C2"/>
    <w:rsid w:val="00F57C3E"/>
    <w:rsid w:val="00F606BA"/>
    <w:rsid w:val="00F61BC6"/>
    <w:rsid w:val="00F63CD5"/>
    <w:rsid w:val="00F81234"/>
    <w:rsid w:val="00F91378"/>
    <w:rsid w:val="00F959C5"/>
    <w:rsid w:val="00F97E75"/>
    <w:rsid w:val="00FA03FD"/>
    <w:rsid w:val="00FB42E5"/>
    <w:rsid w:val="00FB5697"/>
    <w:rsid w:val="00FB6C3C"/>
    <w:rsid w:val="00FC0653"/>
    <w:rsid w:val="00FC0B40"/>
    <w:rsid w:val="00FC1809"/>
    <w:rsid w:val="00FC6460"/>
    <w:rsid w:val="00FD0E91"/>
    <w:rsid w:val="00FD41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C3C31312-3A48-4F97-8F6B-987918BE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qFormat="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9C5"/>
    <w:pPr>
      <w:spacing w:before="240" w:after="240" w:line="259" w:lineRule="auto"/>
      <w:ind w:left="709"/>
    </w:pPr>
    <w:rPr>
      <w:rFonts w:asciiTheme="minorHAnsi" w:hAnsiTheme="minorHAnsi"/>
      <w:sz w:val="24"/>
      <w:szCs w:val="24"/>
    </w:rPr>
  </w:style>
  <w:style w:type="paragraph" w:styleId="Heading1">
    <w:name w:val="heading 1"/>
    <w:basedOn w:val="Normal"/>
    <w:next w:val="Normal"/>
    <w:link w:val="Heading1Char"/>
    <w:qFormat/>
    <w:rsid w:val="00856A98"/>
    <w:pPr>
      <w:keepNext/>
      <w:numPr>
        <w:numId w:val="9"/>
      </w:numPr>
      <w:spacing w:line="23" w:lineRule="atLeast"/>
      <w:ind w:left="709" w:hanging="709"/>
      <w:outlineLvl w:val="0"/>
    </w:pPr>
    <w:rPr>
      <w:rFonts w:cs="Arial"/>
      <w:b/>
      <w:bCs/>
      <w:kern w:val="32"/>
      <w:sz w:val="32"/>
      <w:szCs w:val="32"/>
    </w:rPr>
  </w:style>
  <w:style w:type="paragraph" w:styleId="Heading2">
    <w:name w:val="heading 2"/>
    <w:basedOn w:val="Normal"/>
    <w:next w:val="Normal"/>
    <w:link w:val="Heading2Char"/>
    <w:qFormat/>
    <w:rsid w:val="00D27647"/>
    <w:pPr>
      <w:keepNext/>
      <w:numPr>
        <w:ilvl w:val="1"/>
        <w:numId w:val="9"/>
      </w:numPr>
      <w:ind w:left="709" w:hanging="709"/>
      <w:outlineLvl w:val="1"/>
    </w:pPr>
    <w:rPr>
      <w:rFonts w:cs="Arial"/>
      <w:b/>
      <w:bCs/>
      <w:iCs/>
      <w:sz w:val="28"/>
      <w:szCs w:val="28"/>
    </w:rPr>
  </w:style>
  <w:style w:type="paragraph" w:styleId="Heading3">
    <w:name w:val="heading 3"/>
    <w:basedOn w:val="Indent"/>
    <w:next w:val="Normal"/>
    <w:link w:val="Heading3Char"/>
    <w:unhideWhenUsed/>
    <w:qFormat/>
    <w:rsid w:val="00512D59"/>
    <w:pPr>
      <w:keepNext/>
      <w:keepLines/>
      <w:numPr>
        <w:ilvl w:val="2"/>
        <w:numId w:val="9"/>
      </w:numPr>
      <w:spacing w:before="40" w:after="120"/>
      <w:ind w:left="709" w:hanging="709"/>
      <w:outlineLvl w:val="2"/>
    </w:pPr>
    <w:rPr>
      <w:rFonts w:eastAsiaTheme="majorEastAsia" w:cstheme="majorBidi"/>
      <w:b/>
      <w:i/>
      <w:color w:val="000000" w:themeColor="text1"/>
    </w:rPr>
  </w:style>
  <w:style w:type="paragraph" w:styleId="Heading4">
    <w:name w:val="heading 4"/>
    <w:basedOn w:val="Normal"/>
    <w:next w:val="Normal"/>
    <w:link w:val="Heading4Char"/>
    <w:unhideWhenUsed/>
    <w:qFormat/>
    <w:rsid w:val="00095E87"/>
    <w:pPr>
      <w:keepNext/>
      <w:keepLines/>
      <w:numPr>
        <w:ilvl w:val="3"/>
        <w:numId w:val="9"/>
      </w:numPr>
      <w:spacing w:before="40" w:after="0"/>
      <w:ind w:left="1560"/>
      <w:outlineLvl w:val="3"/>
    </w:pPr>
    <w:rPr>
      <w:rFonts w:eastAsiaTheme="majorEastAsia" w:cstheme="majorBidi"/>
      <w:b/>
      <w:iCs/>
      <w:color w:val="000000" w:themeColor="text1"/>
    </w:rPr>
  </w:style>
  <w:style w:type="paragraph" w:styleId="Heading5">
    <w:name w:val="heading 5"/>
    <w:basedOn w:val="Normal"/>
    <w:next w:val="Normal"/>
    <w:link w:val="Heading5Char"/>
    <w:unhideWhenUsed/>
    <w:qFormat/>
    <w:rsid w:val="00382C6E"/>
    <w:pPr>
      <w:keepNext/>
      <w:keepLines/>
      <w:numPr>
        <w:ilvl w:val="4"/>
        <w:numId w:val="9"/>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382C6E"/>
    <w:pPr>
      <w:keepNext/>
      <w:keepLines/>
      <w:numPr>
        <w:ilvl w:val="5"/>
        <w:numId w:val="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82C6E"/>
    <w:pPr>
      <w:keepNext/>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382C6E"/>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82C6E"/>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6936"/>
    <w:rPr>
      <w:rFonts w:asciiTheme="minorHAnsi" w:hAnsiTheme="minorHAnsi" w:cs="Arial"/>
      <w:b/>
      <w:bCs/>
      <w:kern w:val="32"/>
      <w:sz w:val="32"/>
      <w:szCs w:val="32"/>
    </w:rPr>
  </w:style>
  <w:style w:type="character" w:customStyle="1" w:styleId="Heading2Char">
    <w:name w:val="Heading 2 Char"/>
    <w:basedOn w:val="DefaultParagraphFont"/>
    <w:link w:val="Heading2"/>
    <w:rsid w:val="00426936"/>
    <w:rPr>
      <w:rFonts w:asciiTheme="minorHAnsi" w:hAnsiTheme="minorHAnsi" w:cs="Arial"/>
      <w:b/>
      <w:bCs/>
      <w:iCs/>
      <w:sz w:val="28"/>
      <w:szCs w:val="28"/>
    </w:rPr>
  </w:style>
  <w:style w:type="paragraph" w:styleId="ListParagraph">
    <w:name w:val="List Paragraph"/>
    <w:basedOn w:val="Normal"/>
    <w:qFormat/>
    <w:rsid w:val="00E452DB"/>
    <w:pPr>
      <w:ind w:left="720"/>
      <w:contextualSpacing/>
    </w:pPr>
  </w:style>
  <w:style w:type="paragraph" w:customStyle="1" w:styleId="HeadingNumber1">
    <w:name w:val="Heading Number 1"/>
    <w:basedOn w:val="Normal"/>
    <w:next w:val="Normal"/>
    <w:autoRedefine/>
    <w:rsid w:val="00AE18D0"/>
    <w:pPr>
      <w:pageBreakBefore/>
      <w:spacing w:before="0" w:after="200" w:line="276" w:lineRule="auto"/>
      <w:outlineLvl w:val="0"/>
    </w:pPr>
    <w:rPr>
      <w:rFonts w:ascii="Arial Black" w:eastAsiaTheme="minorHAnsi" w:hAnsi="Arial Black" w:cstheme="minorBidi"/>
      <w:lang w:eastAsia="en-US"/>
    </w:rPr>
  </w:style>
  <w:style w:type="paragraph" w:styleId="BalloonText">
    <w:name w:val="Balloon Text"/>
    <w:basedOn w:val="Normal"/>
    <w:link w:val="BalloonTextChar"/>
    <w:semiHidden/>
    <w:unhideWhenUsed/>
    <w:rsid w:val="00AE18D0"/>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sid w:val="00426936"/>
    <w:rPr>
      <w:rFonts w:ascii="Tahoma" w:hAnsi="Tahoma" w:cs="Tahoma"/>
      <w:sz w:val="16"/>
      <w:szCs w:val="16"/>
    </w:rPr>
  </w:style>
  <w:style w:type="paragraph" w:styleId="Header">
    <w:name w:val="header"/>
    <w:aliases w:val="Page 1 Header"/>
    <w:basedOn w:val="Normal"/>
    <w:link w:val="HeaderChar"/>
    <w:unhideWhenUsed/>
    <w:rsid w:val="00AE18D0"/>
    <w:pPr>
      <w:tabs>
        <w:tab w:val="center" w:pos="4513"/>
        <w:tab w:val="right" w:pos="9026"/>
      </w:tabs>
      <w:spacing w:before="0" w:after="0"/>
    </w:pPr>
  </w:style>
  <w:style w:type="character" w:customStyle="1" w:styleId="HeaderChar">
    <w:name w:val="Header Char"/>
    <w:aliases w:val="Page 1 Header Char"/>
    <w:basedOn w:val="DefaultParagraphFont"/>
    <w:link w:val="Header"/>
    <w:rsid w:val="00426936"/>
    <w:rPr>
      <w:rFonts w:asciiTheme="minorHAnsi" w:hAnsiTheme="minorHAnsi"/>
      <w:sz w:val="24"/>
      <w:szCs w:val="24"/>
    </w:rPr>
  </w:style>
  <w:style w:type="paragraph" w:styleId="Footer">
    <w:name w:val="footer"/>
    <w:aliases w:val="Footer Line 2"/>
    <w:basedOn w:val="Normal"/>
    <w:link w:val="FooterChar"/>
    <w:unhideWhenUsed/>
    <w:qFormat/>
    <w:rsid w:val="004F09DE"/>
    <w:pPr>
      <w:pBdr>
        <w:top w:val="single" w:sz="4" w:space="1" w:color="auto"/>
      </w:pBdr>
      <w:tabs>
        <w:tab w:val="left" w:pos="1276"/>
        <w:tab w:val="center" w:pos="4820"/>
        <w:tab w:val="right" w:pos="9639"/>
      </w:tabs>
      <w:spacing w:before="0" w:after="0" w:line="240" w:lineRule="auto"/>
      <w:ind w:left="0"/>
    </w:pPr>
    <w:rPr>
      <w:i/>
      <w:sz w:val="18"/>
      <w:szCs w:val="18"/>
    </w:rPr>
  </w:style>
  <w:style w:type="character" w:customStyle="1" w:styleId="FooterChar">
    <w:name w:val="Footer Char"/>
    <w:aliases w:val="Footer Line 2 Char"/>
    <w:basedOn w:val="DefaultParagraphFont"/>
    <w:link w:val="Footer"/>
    <w:rsid w:val="00426936"/>
    <w:rPr>
      <w:rFonts w:asciiTheme="minorHAnsi" w:hAnsiTheme="minorHAnsi"/>
      <w:i/>
      <w:sz w:val="18"/>
      <w:szCs w:val="18"/>
    </w:rPr>
  </w:style>
  <w:style w:type="paragraph" w:customStyle="1" w:styleId="ReportCrossRef">
    <w:name w:val="Report Cross Ref"/>
    <w:basedOn w:val="Normal"/>
    <w:rsid w:val="00AE18D0"/>
    <w:pPr>
      <w:spacing w:before="0" w:after="200" w:line="200" w:lineRule="atLeast"/>
    </w:pPr>
    <w:rPr>
      <w:rFonts w:ascii="Arial Black" w:eastAsiaTheme="minorHAnsi" w:hAnsi="Arial Black" w:cstheme="minorBidi"/>
      <w:noProof/>
      <w:sz w:val="16"/>
      <w:szCs w:val="22"/>
    </w:rPr>
  </w:style>
  <w:style w:type="paragraph" w:customStyle="1" w:styleId="LetterDate">
    <w:name w:val="Letter Date"/>
    <w:basedOn w:val="Normal"/>
    <w:next w:val="Normal"/>
    <w:rsid w:val="001C3E54"/>
    <w:pPr>
      <w:spacing w:before="0" w:after="200" w:line="360" w:lineRule="atLeast"/>
    </w:pPr>
    <w:rPr>
      <w:rFonts w:eastAsiaTheme="minorHAnsi" w:cstheme="minorBidi"/>
      <w:noProof/>
      <w:sz w:val="28"/>
      <w:szCs w:val="22"/>
    </w:rPr>
  </w:style>
  <w:style w:type="paragraph" w:customStyle="1" w:styleId="ReportTitle">
    <w:name w:val="Report Title"/>
    <w:basedOn w:val="Normal"/>
    <w:next w:val="LetterDate"/>
    <w:rsid w:val="001C3E54"/>
    <w:pPr>
      <w:spacing w:before="300" w:after="200" w:line="520" w:lineRule="atLeast"/>
    </w:pPr>
    <w:rPr>
      <w:rFonts w:ascii="Arial Black" w:eastAsiaTheme="minorHAnsi" w:hAnsi="Arial Black" w:cstheme="minorBidi"/>
      <w:noProof/>
      <w:sz w:val="44"/>
      <w:szCs w:val="22"/>
    </w:rPr>
  </w:style>
  <w:style w:type="paragraph" w:customStyle="1" w:styleId="NormalIndent2CharChar">
    <w:name w:val="Normal Indent 2 Char Char"/>
    <w:basedOn w:val="Normal"/>
    <w:link w:val="NormalIndent2CharCharChar"/>
    <w:rsid w:val="00642D98"/>
    <w:pPr>
      <w:ind w:left="720"/>
    </w:pPr>
  </w:style>
  <w:style w:type="paragraph" w:customStyle="1" w:styleId="HeadingNumber2">
    <w:name w:val="Heading Number 2"/>
    <w:basedOn w:val="Normal"/>
    <w:next w:val="NormalIndent2CharChar"/>
    <w:rsid w:val="00642D98"/>
    <w:pPr>
      <w:outlineLvl w:val="1"/>
    </w:pPr>
    <w:rPr>
      <w:b/>
      <w:szCs w:val="22"/>
    </w:rPr>
  </w:style>
  <w:style w:type="character" w:customStyle="1" w:styleId="NormalIndent2CharCharChar">
    <w:name w:val="Normal Indent 2 Char Char Char"/>
    <w:link w:val="NormalIndent2CharChar"/>
    <w:locked/>
    <w:rsid w:val="00426936"/>
    <w:rPr>
      <w:rFonts w:asciiTheme="minorHAnsi" w:hAnsiTheme="minorHAnsi"/>
      <w:sz w:val="24"/>
      <w:szCs w:val="24"/>
    </w:rPr>
  </w:style>
  <w:style w:type="paragraph" w:customStyle="1" w:styleId="PolicyHeading">
    <w:name w:val="Policy Heading"/>
    <w:basedOn w:val="Normal"/>
    <w:link w:val="PolicyHeadingChar"/>
    <w:qFormat/>
    <w:rsid w:val="000434FF"/>
    <w:pPr>
      <w:spacing w:before="480" w:after="480"/>
      <w:ind w:left="0"/>
      <w:jc w:val="center"/>
    </w:pPr>
    <w:rPr>
      <w:rFonts w:cs="Arial"/>
      <w:b/>
      <w:sz w:val="36"/>
      <w:szCs w:val="36"/>
    </w:rPr>
  </w:style>
  <w:style w:type="paragraph" w:customStyle="1" w:styleId="Indent">
    <w:name w:val="Indent"/>
    <w:basedOn w:val="Normal"/>
    <w:link w:val="IndentChar"/>
    <w:rsid w:val="00856A98"/>
  </w:style>
  <w:style w:type="character" w:customStyle="1" w:styleId="PolicyHeadingChar">
    <w:name w:val="Policy Heading Char"/>
    <w:basedOn w:val="DefaultParagraphFont"/>
    <w:link w:val="PolicyHeading"/>
    <w:rsid w:val="00426936"/>
    <w:rPr>
      <w:rFonts w:asciiTheme="minorHAnsi" w:hAnsiTheme="minorHAnsi" w:cs="Arial"/>
      <w:b/>
      <w:sz w:val="36"/>
      <w:szCs w:val="36"/>
    </w:rPr>
  </w:style>
  <w:style w:type="paragraph" w:customStyle="1" w:styleId="TableHeadingCentred">
    <w:name w:val="Table Heading Centred"/>
    <w:basedOn w:val="Normal"/>
    <w:qFormat/>
    <w:rsid w:val="00802317"/>
    <w:pPr>
      <w:keepNext/>
      <w:tabs>
        <w:tab w:val="left" w:pos="0"/>
      </w:tabs>
      <w:spacing w:before="120" w:after="120" w:line="240" w:lineRule="auto"/>
      <w:ind w:left="0"/>
      <w:jc w:val="center"/>
    </w:pPr>
    <w:rPr>
      <w:rFonts w:cs="Arial"/>
      <w:b/>
      <w:sz w:val="20"/>
      <w:szCs w:val="20"/>
    </w:rPr>
  </w:style>
  <w:style w:type="character" w:customStyle="1" w:styleId="IndentChar">
    <w:name w:val="Indent Char"/>
    <w:basedOn w:val="DefaultParagraphFont"/>
    <w:link w:val="Indent"/>
    <w:rsid w:val="00426936"/>
    <w:rPr>
      <w:rFonts w:asciiTheme="minorHAnsi" w:hAnsiTheme="minorHAnsi"/>
      <w:sz w:val="24"/>
      <w:szCs w:val="24"/>
    </w:rPr>
  </w:style>
  <w:style w:type="paragraph" w:customStyle="1" w:styleId="TableHeadingLeft">
    <w:name w:val="Table Heading Left"/>
    <w:basedOn w:val="TableHeadingCentred"/>
    <w:qFormat/>
    <w:rsid w:val="00586434"/>
    <w:pPr>
      <w:jc w:val="left"/>
    </w:pPr>
  </w:style>
  <w:style w:type="paragraph" w:customStyle="1" w:styleId="TableDetailCentred">
    <w:name w:val="Table Detail Centred"/>
    <w:basedOn w:val="Normal"/>
    <w:link w:val="TableDetailCentredChar"/>
    <w:qFormat/>
    <w:rsid w:val="00802317"/>
    <w:pPr>
      <w:tabs>
        <w:tab w:val="left" w:pos="0"/>
      </w:tabs>
      <w:spacing w:before="0" w:after="0" w:line="240" w:lineRule="auto"/>
      <w:ind w:left="0"/>
      <w:jc w:val="center"/>
    </w:pPr>
    <w:rPr>
      <w:rFonts w:cs="Arial"/>
      <w:sz w:val="20"/>
      <w:szCs w:val="18"/>
    </w:rPr>
  </w:style>
  <w:style w:type="paragraph" w:customStyle="1" w:styleId="TableDetailLeft">
    <w:name w:val="Table Detail Left"/>
    <w:basedOn w:val="TableDetailCentred"/>
    <w:link w:val="TableDetailLeftChar"/>
    <w:qFormat/>
    <w:rsid w:val="00D309F4"/>
    <w:pPr>
      <w:jc w:val="left"/>
    </w:pPr>
  </w:style>
  <w:style w:type="paragraph" w:styleId="ListBullet">
    <w:name w:val="List Bullet"/>
    <w:basedOn w:val="Normal"/>
    <w:link w:val="ListBulletChar"/>
    <w:unhideWhenUsed/>
    <w:qFormat/>
    <w:rsid w:val="003136AB"/>
    <w:pPr>
      <w:numPr>
        <w:numId w:val="3"/>
      </w:numPr>
      <w:tabs>
        <w:tab w:val="clear" w:pos="643"/>
      </w:tabs>
      <w:spacing w:after="160"/>
      <w:ind w:left="1072" w:hanging="352"/>
      <w:contextualSpacing/>
    </w:pPr>
  </w:style>
  <w:style w:type="paragraph" w:styleId="ListBullet2">
    <w:name w:val="List Bullet 2"/>
    <w:basedOn w:val="ListBullet"/>
    <w:unhideWhenUsed/>
    <w:qFormat/>
    <w:rsid w:val="00856A98"/>
    <w:pPr>
      <w:ind w:left="1412"/>
    </w:pPr>
  </w:style>
  <w:style w:type="paragraph" w:styleId="ListBullet3">
    <w:name w:val="List Bullet 3"/>
    <w:basedOn w:val="Normal"/>
    <w:unhideWhenUsed/>
    <w:rsid w:val="000B363F"/>
    <w:pPr>
      <w:numPr>
        <w:numId w:val="4"/>
      </w:numPr>
      <w:contextualSpacing/>
    </w:pPr>
  </w:style>
  <w:style w:type="paragraph" w:styleId="ListNumber">
    <w:name w:val="List Number"/>
    <w:basedOn w:val="Normal"/>
    <w:unhideWhenUsed/>
    <w:qFormat/>
    <w:rsid w:val="00AE2FA3"/>
    <w:pPr>
      <w:numPr>
        <w:numId w:val="5"/>
      </w:numPr>
      <w:tabs>
        <w:tab w:val="clear" w:pos="360"/>
      </w:tabs>
      <w:spacing w:after="160"/>
      <w:ind w:left="1061" w:hanging="352"/>
      <w:contextualSpacing/>
    </w:pPr>
  </w:style>
  <w:style w:type="paragraph" w:styleId="ListNumber2">
    <w:name w:val="List Number 2"/>
    <w:basedOn w:val="Normal"/>
    <w:unhideWhenUsed/>
    <w:qFormat/>
    <w:rsid w:val="00AE2FA3"/>
    <w:pPr>
      <w:numPr>
        <w:numId w:val="6"/>
      </w:numPr>
      <w:tabs>
        <w:tab w:val="clear" w:pos="643"/>
      </w:tabs>
      <w:spacing w:after="160"/>
      <w:ind w:left="1412" w:hanging="352"/>
      <w:contextualSpacing/>
    </w:pPr>
  </w:style>
  <w:style w:type="paragraph" w:customStyle="1" w:styleId="Page1HeaderFirstLine">
    <w:name w:val="Page 1 Header (First Line)"/>
    <w:basedOn w:val="Header"/>
    <w:qFormat/>
    <w:rsid w:val="00E8764C"/>
    <w:pPr>
      <w:tabs>
        <w:tab w:val="clear" w:pos="4513"/>
        <w:tab w:val="clear" w:pos="9026"/>
        <w:tab w:val="right" w:pos="9639"/>
      </w:tabs>
      <w:spacing w:line="240" w:lineRule="auto"/>
      <w:ind w:left="0"/>
      <w:jc w:val="both"/>
    </w:pPr>
    <w:rPr>
      <w:noProof/>
      <w:sz w:val="18"/>
      <w:szCs w:val="22"/>
    </w:rPr>
  </w:style>
  <w:style w:type="paragraph" w:customStyle="1" w:styleId="Page1HeaderSecondLine">
    <w:name w:val="Page 1 Header (Second Line)"/>
    <w:basedOn w:val="Normal"/>
    <w:qFormat/>
    <w:rsid w:val="009E7D39"/>
    <w:pPr>
      <w:pBdr>
        <w:top w:val="single" w:sz="4" w:space="6" w:color="auto"/>
        <w:bottom w:val="single" w:sz="4" w:space="6" w:color="auto"/>
      </w:pBdr>
      <w:tabs>
        <w:tab w:val="left" w:pos="709"/>
        <w:tab w:val="center" w:pos="4820"/>
        <w:tab w:val="right" w:pos="9639"/>
      </w:tabs>
      <w:spacing w:after="0"/>
      <w:ind w:left="0"/>
    </w:pPr>
    <w:rPr>
      <w:rFonts w:cs="Arial"/>
      <w:i/>
      <w:sz w:val="18"/>
      <w:szCs w:val="16"/>
    </w:rPr>
  </w:style>
  <w:style w:type="character" w:customStyle="1" w:styleId="Heading3Char">
    <w:name w:val="Heading 3 Char"/>
    <w:basedOn w:val="DefaultParagraphFont"/>
    <w:link w:val="Heading3"/>
    <w:rsid w:val="00426936"/>
    <w:rPr>
      <w:rFonts w:asciiTheme="minorHAnsi" w:eastAsiaTheme="majorEastAsia" w:hAnsiTheme="minorHAnsi" w:cstheme="majorBidi"/>
      <w:b/>
      <w:i/>
      <w:color w:val="000000" w:themeColor="text1"/>
      <w:sz w:val="24"/>
      <w:szCs w:val="24"/>
    </w:rPr>
  </w:style>
  <w:style w:type="paragraph" w:customStyle="1" w:styleId="Page2Header">
    <w:name w:val="Page 2 Header"/>
    <w:basedOn w:val="Normal"/>
    <w:link w:val="Page2HeaderChar"/>
    <w:qFormat/>
    <w:rsid w:val="00586434"/>
    <w:pPr>
      <w:keepLines/>
      <w:pBdr>
        <w:bottom w:val="single" w:sz="4" w:space="3" w:color="auto"/>
      </w:pBdr>
      <w:tabs>
        <w:tab w:val="right" w:pos="9638"/>
      </w:tabs>
      <w:spacing w:before="480" w:after="480" w:line="240" w:lineRule="auto"/>
      <w:ind w:left="0"/>
    </w:pPr>
    <w:rPr>
      <w:rFonts w:ascii="Calibri" w:hAnsi="Calibri"/>
      <w:color w:val="000000"/>
      <w:sz w:val="18"/>
      <w:lang w:eastAsia="en-US"/>
    </w:rPr>
  </w:style>
  <w:style w:type="character" w:customStyle="1" w:styleId="Page2HeaderChar">
    <w:name w:val="Page 2 Header Char"/>
    <w:basedOn w:val="HeaderChar"/>
    <w:link w:val="Page2Header"/>
    <w:rsid w:val="00426936"/>
    <w:rPr>
      <w:rFonts w:ascii="Calibri" w:hAnsi="Calibri"/>
      <w:color w:val="000000"/>
      <w:sz w:val="18"/>
      <w:szCs w:val="24"/>
      <w:lang w:eastAsia="en-US"/>
    </w:rPr>
  </w:style>
  <w:style w:type="paragraph" w:customStyle="1" w:styleId="ListHyphen">
    <w:name w:val="List Hyphen"/>
    <w:basedOn w:val="ListBullet"/>
    <w:qFormat/>
    <w:rsid w:val="00856A98"/>
    <w:pPr>
      <w:numPr>
        <w:numId w:val="7"/>
      </w:numPr>
    </w:pPr>
  </w:style>
  <w:style w:type="paragraph" w:customStyle="1" w:styleId="ListHyphen2">
    <w:name w:val="List Hyphen 2"/>
    <w:basedOn w:val="ListHyphen"/>
    <w:qFormat/>
    <w:rsid w:val="00856A98"/>
    <w:pPr>
      <w:numPr>
        <w:ilvl w:val="1"/>
      </w:numPr>
      <w:ind w:left="1412" w:hanging="352"/>
    </w:pPr>
  </w:style>
  <w:style w:type="character" w:customStyle="1" w:styleId="Heading4Char">
    <w:name w:val="Heading 4 Char"/>
    <w:basedOn w:val="DefaultParagraphFont"/>
    <w:link w:val="Heading4"/>
    <w:rsid w:val="00426936"/>
    <w:rPr>
      <w:rFonts w:asciiTheme="minorHAnsi" w:eastAsiaTheme="majorEastAsia" w:hAnsiTheme="minorHAnsi" w:cstheme="majorBidi"/>
      <w:b/>
      <w:iCs/>
      <w:color w:val="000000" w:themeColor="text1"/>
      <w:sz w:val="24"/>
      <w:szCs w:val="24"/>
    </w:rPr>
  </w:style>
  <w:style w:type="character" w:customStyle="1" w:styleId="Heading5Char">
    <w:name w:val="Heading 5 Char"/>
    <w:basedOn w:val="DefaultParagraphFont"/>
    <w:link w:val="Heading5"/>
    <w:rsid w:val="00426936"/>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rsid w:val="00426936"/>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426936"/>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42693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26936"/>
    <w:rPr>
      <w:rFonts w:asciiTheme="majorHAnsi" w:eastAsiaTheme="majorEastAsia" w:hAnsiTheme="majorHAnsi" w:cstheme="majorBidi"/>
      <w:i/>
      <w:iCs/>
      <w:color w:val="272727" w:themeColor="text1" w:themeTint="D8"/>
      <w:sz w:val="21"/>
      <w:szCs w:val="21"/>
    </w:rPr>
  </w:style>
  <w:style w:type="paragraph" w:customStyle="1" w:styleId="Endoftable">
    <w:name w:val="End of table"/>
    <w:basedOn w:val="Normal"/>
    <w:link w:val="EndoftableChar"/>
    <w:qFormat/>
    <w:rsid w:val="00F0713A"/>
    <w:pPr>
      <w:spacing w:before="0" w:after="0" w:line="240" w:lineRule="auto"/>
      <w:ind w:left="0"/>
    </w:pPr>
  </w:style>
  <w:style w:type="character" w:customStyle="1" w:styleId="EndoftableChar">
    <w:name w:val="End of table Char"/>
    <w:basedOn w:val="DefaultParagraphFont"/>
    <w:link w:val="Endoftable"/>
    <w:rsid w:val="00426936"/>
    <w:rPr>
      <w:rFonts w:asciiTheme="minorHAnsi" w:hAnsiTheme="minorHAnsi"/>
      <w:sz w:val="24"/>
      <w:szCs w:val="24"/>
    </w:rPr>
  </w:style>
  <w:style w:type="paragraph" w:customStyle="1" w:styleId="TableListBullet">
    <w:name w:val="Table List Bullet"/>
    <w:basedOn w:val="ListBullet"/>
    <w:link w:val="TableListBulletChar"/>
    <w:qFormat/>
    <w:rsid w:val="000C2B72"/>
    <w:pPr>
      <w:spacing w:before="120"/>
      <w:ind w:left="318" w:hanging="318"/>
    </w:pPr>
    <w:rPr>
      <w:sz w:val="20"/>
      <w:szCs w:val="20"/>
    </w:rPr>
  </w:style>
  <w:style w:type="character" w:customStyle="1" w:styleId="ListBulletChar">
    <w:name w:val="List Bullet Char"/>
    <w:basedOn w:val="IndentChar"/>
    <w:link w:val="ListBullet"/>
    <w:rsid w:val="00426936"/>
    <w:rPr>
      <w:rFonts w:asciiTheme="minorHAnsi" w:hAnsiTheme="minorHAnsi"/>
      <w:sz w:val="24"/>
      <w:szCs w:val="24"/>
    </w:rPr>
  </w:style>
  <w:style w:type="character" w:customStyle="1" w:styleId="TableListBulletChar">
    <w:name w:val="Table List Bullet Char"/>
    <w:basedOn w:val="ListBulletChar"/>
    <w:link w:val="TableListBullet"/>
    <w:rsid w:val="00426936"/>
    <w:rPr>
      <w:rFonts w:asciiTheme="minorHAnsi" w:hAnsiTheme="minorHAnsi"/>
      <w:sz w:val="24"/>
      <w:szCs w:val="24"/>
    </w:rPr>
  </w:style>
  <w:style w:type="paragraph" w:customStyle="1" w:styleId="TableBoldCentred">
    <w:name w:val="Table Bold Centred"/>
    <w:basedOn w:val="TableDetailLeft"/>
    <w:link w:val="TableBoldCentredChar"/>
    <w:rsid w:val="00034430"/>
    <w:pPr>
      <w:jc w:val="center"/>
    </w:pPr>
    <w:rPr>
      <w:b/>
    </w:rPr>
  </w:style>
  <w:style w:type="character" w:customStyle="1" w:styleId="TableDetailCentredChar">
    <w:name w:val="Table Detail Centred Char"/>
    <w:basedOn w:val="DefaultParagraphFont"/>
    <w:link w:val="TableDetailCentred"/>
    <w:rsid w:val="00426936"/>
    <w:rPr>
      <w:rFonts w:asciiTheme="minorHAnsi" w:hAnsiTheme="minorHAnsi" w:cs="Arial"/>
      <w:szCs w:val="18"/>
    </w:rPr>
  </w:style>
  <w:style w:type="character" w:customStyle="1" w:styleId="TableDetailLeftChar">
    <w:name w:val="Table Detail Left Char"/>
    <w:basedOn w:val="TableDetailCentredChar"/>
    <w:link w:val="TableDetailLeft"/>
    <w:rsid w:val="00426936"/>
    <w:rPr>
      <w:rFonts w:asciiTheme="minorHAnsi" w:hAnsiTheme="minorHAnsi" w:cs="Arial"/>
      <w:szCs w:val="18"/>
    </w:rPr>
  </w:style>
  <w:style w:type="character" w:customStyle="1" w:styleId="TableBoldCentredChar">
    <w:name w:val="Table Bold Centred Char"/>
    <w:basedOn w:val="TableDetailLeftChar"/>
    <w:link w:val="TableBoldCentred"/>
    <w:rsid w:val="00426936"/>
    <w:rPr>
      <w:rFonts w:asciiTheme="minorHAnsi" w:hAnsiTheme="minorHAnsi" w:cs="Arial"/>
      <w:b/>
      <w:szCs w:val="18"/>
    </w:rPr>
  </w:style>
  <w:style w:type="paragraph" w:customStyle="1" w:styleId="AppendixHeading">
    <w:name w:val="Appendix Heading"/>
    <w:basedOn w:val="Heading1"/>
    <w:link w:val="AppendixHeadingChar"/>
    <w:rsid w:val="000C1170"/>
    <w:pPr>
      <w:numPr>
        <w:numId w:val="0"/>
      </w:numPr>
    </w:pPr>
  </w:style>
  <w:style w:type="character" w:customStyle="1" w:styleId="AppendixHeadingChar">
    <w:name w:val="Appendix Heading Char"/>
    <w:basedOn w:val="Heading1Char"/>
    <w:link w:val="AppendixHeading"/>
    <w:rsid w:val="000C1170"/>
    <w:rPr>
      <w:rFonts w:asciiTheme="minorHAnsi" w:hAnsiTheme="minorHAnsi" w:cs="Arial"/>
      <w:b/>
      <w:bCs/>
      <w:kern w:val="32"/>
      <w:sz w:val="32"/>
      <w:szCs w:val="32"/>
    </w:rPr>
  </w:style>
  <w:style w:type="paragraph" w:customStyle="1" w:styleId="ListLetter">
    <w:name w:val="List Letter"/>
    <w:basedOn w:val="Normal"/>
    <w:link w:val="ListLetterChar"/>
    <w:qFormat/>
    <w:rsid w:val="00127B3F"/>
    <w:pPr>
      <w:numPr>
        <w:numId w:val="2"/>
      </w:numPr>
      <w:spacing w:after="160"/>
      <w:ind w:left="1077" w:hanging="357"/>
      <w:contextualSpacing/>
    </w:pPr>
  </w:style>
  <w:style w:type="paragraph" w:customStyle="1" w:styleId="ListLetter2">
    <w:name w:val="List Letter 2"/>
    <w:basedOn w:val="Normal"/>
    <w:link w:val="ListLetter2Char"/>
    <w:rsid w:val="000D73D0"/>
    <w:pPr>
      <w:numPr>
        <w:numId w:val="23"/>
      </w:numPr>
      <w:spacing w:after="160"/>
      <w:ind w:left="1434"/>
      <w:contextualSpacing/>
    </w:pPr>
  </w:style>
  <w:style w:type="character" w:customStyle="1" w:styleId="ListLetterChar">
    <w:name w:val="List Letter Char"/>
    <w:basedOn w:val="ListBulletChar"/>
    <w:link w:val="ListLetter"/>
    <w:rsid w:val="00426936"/>
    <w:rPr>
      <w:rFonts w:asciiTheme="minorHAnsi" w:hAnsiTheme="minorHAnsi"/>
      <w:sz w:val="24"/>
      <w:szCs w:val="24"/>
    </w:rPr>
  </w:style>
  <w:style w:type="character" w:customStyle="1" w:styleId="ListLetter2Char">
    <w:name w:val="List Letter 2 Char"/>
    <w:basedOn w:val="ListLetterChar"/>
    <w:link w:val="ListLetter2"/>
    <w:rsid w:val="00426936"/>
    <w:rPr>
      <w:rFonts w:asciiTheme="minorHAnsi" w:hAnsiTheme="minorHAnsi"/>
      <w:sz w:val="24"/>
      <w:szCs w:val="24"/>
    </w:rPr>
  </w:style>
  <w:style w:type="character" w:customStyle="1" w:styleId="EmphasisItalics">
    <w:name w:val="Emphasis Italics"/>
    <w:basedOn w:val="DefaultParagraphFont"/>
    <w:qFormat/>
    <w:rsid w:val="001E1167"/>
    <w:rPr>
      <w:i/>
    </w:rPr>
  </w:style>
  <w:style w:type="character" w:customStyle="1" w:styleId="EmphasisBold">
    <w:name w:val="Emphasis Bold"/>
    <w:basedOn w:val="DefaultParagraphFont"/>
    <w:qFormat/>
    <w:rsid w:val="001E1167"/>
    <w:rPr>
      <w:b/>
    </w:rPr>
  </w:style>
  <w:style w:type="character" w:customStyle="1" w:styleId="EmphasisBold-Italics">
    <w:name w:val="Emphasis Bold-Italics"/>
    <w:basedOn w:val="DefaultParagraphFont"/>
    <w:qFormat/>
    <w:rsid w:val="001E1167"/>
    <w:rPr>
      <w:b/>
      <w:i/>
    </w:rPr>
  </w:style>
  <w:style w:type="table" w:styleId="TableGrid">
    <w:name w:val="Table Grid"/>
    <w:basedOn w:val="TableNormal"/>
    <w:uiPriority w:val="59"/>
    <w:rsid w:val="001C0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Line1">
    <w:name w:val="Footer Line 1"/>
    <w:link w:val="FooterLine1Char"/>
    <w:qFormat/>
    <w:rsid w:val="00256035"/>
    <w:pPr>
      <w:pBdr>
        <w:top w:val="single" w:sz="4" w:space="1" w:color="auto"/>
      </w:pBdr>
      <w:tabs>
        <w:tab w:val="left" w:pos="709"/>
      </w:tabs>
      <w:spacing w:before="240"/>
      <w:jc w:val="center"/>
    </w:pPr>
    <w:rPr>
      <w:rFonts w:asciiTheme="minorHAnsi" w:hAnsiTheme="minorHAnsi"/>
      <w:i/>
      <w:sz w:val="18"/>
      <w:szCs w:val="18"/>
      <w:lang w:eastAsia="en-US"/>
    </w:rPr>
  </w:style>
  <w:style w:type="character" w:customStyle="1" w:styleId="FooterLine1Char">
    <w:name w:val="Footer Line 1 Char"/>
    <w:basedOn w:val="DefaultParagraphFont"/>
    <w:link w:val="FooterLine1"/>
    <w:rsid w:val="00256035"/>
    <w:rPr>
      <w:rFonts w:asciiTheme="minorHAnsi" w:hAnsiTheme="minorHAnsi"/>
      <w:i/>
      <w:sz w:val="18"/>
      <w:szCs w:val="18"/>
      <w:lang w:eastAsia="en-US"/>
    </w:rPr>
  </w:style>
  <w:style w:type="character" w:styleId="PlaceholderText">
    <w:name w:val="Placeholder Text"/>
    <w:basedOn w:val="DefaultParagraphFont"/>
    <w:semiHidden/>
    <w:rsid w:val="009B33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9177">
      <w:bodyDiv w:val="1"/>
      <w:marLeft w:val="0"/>
      <w:marRight w:val="0"/>
      <w:marTop w:val="0"/>
      <w:marBottom w:val="0"/>
      <w:divBdr>
        <w:top w:val="none" w:sz="0" w:space="0" w:color="auto"/>
        <w:left w:val="none" w:sz="0" w:space="0" w:color="auto"/>
        <w:bottom w:val="none" w:sz="0" w:space="0" w:color="auto"/>
        <w:right w:val="none" w:sz="0" w:space="0" w:color="auto"/>
      </w:divBdr>
      <w:divsChild>
        <w:div w:id="478572170">
          <w:marLeft w:val="288"/>
          <w:marRight w:val="0"/>
          <w:marTop w:val="48"/>
          <w:marBottom w:val="120"/>
          <w:divBdr>
            <w:top w:val="none" w:sz="0" w:space="0" w:color="auto"/>
            <w:left w:val="none" w:sz="0" w:space="0" w:color="auto"/>
            <w:bottom w:val="none" w:sz="0" w:space="0" w:color="auto"/>
            <w:right w:val="none" w:sz="0" w:space="0" w:color="auto"/>
          </w:divBdr>
        </w:div>
        <w:div w:id="1709720627">
          <w:marLeft w:val="288"/>
          <w:marRight w:val="0"/>
          <w:marTop w:val="48"/>
          <w:marBottom w:val="120"/>
          <w:divBdr>
            <w:top w:val="none" w:sz="0" w:space="0" w:color="auto"/>
            <w:left w:val="none" w:sz="0" w:space="0" w:color="auto"/>
            <w:bottom w:val="none" w:sz="0" w:space="0" w:color="auto"/>
            <w:right w:val="none" w:sz="0" w:space="0" w:color="auto"/>
          </w:divBdr>
        </w:div>
      </w:divsChild>
    </w:div>
    <w:div w:id="75372002">
      <w:bodyDiv w:val="1"/>
      <w:marLeft w:val="0"/>
      <w:marRight w:val="0"/>
      <w:marTop w:val="0"/>
      <w:marBottom w:val="0"/>
      <w:divBdr>
        <w:top w:val="none" w:sz="0" w:space="0" w:color="auto"/>
        <w:left w:val="none" w:sz="0" w:space="0" w:color="auto"/>
        <w:bottom w:val="none" w:sz="0" w:space="0" w:color="auto"/>
        <w:right w:val="none" w:sz="0" w:space="0" w:color="auto"/>
      </w:divBdr>
      <w:divsChild>
        <w:div w:id="266818832">
          <w:marLeft w:val="288"/>
          <w:marRight w:val="0"/>
          <w:marTop w:val="48"/>
          <w:marBottom w:val="120"/>
          <w:divBdr>
            <w:top w:val="none" w:sz="0" w:space="0" w:color="auto"/>
            <w:left w:val="none" w:sz="0" w:space="0" w:color="auto"/>
            <w:bottom w:val="none" w:sz="0" w:space="0" w:color="auto"/>
            <w:right w:val="none" w:sz="0" w:space="0" w:color="auto"/>
          </w:divBdr>
        </w:div>
        <w:div w:id="548422380">
          <w:marLeft w:val="288"/>
          <w:marRight w:val="0"/>
          <w:marTop w:val="48"/>
          <w:marBottom w:val="120"/>
          <w:divBdr>
            <w:top w:val="none" w:sz="0" w:space="0" w:color="auto"/>
            <w:left w:val="none" w:sz="0" w:space="0" w:color="auto"/>
            <w:bottom w:val="none" w:sz="0" w:space="0" w:color="auto"/>
            <w:right w:val="none" w:sz="0" w:space="0" w:color="auto"/>
          </w:divBdr>
        </w:div>
      </w:divsChild>
    </w:div>
    <w:div w:id="1030961070">
      <w:bodyDiv w:val="1"/>
      <w:marLeft w:val="0"/>
      <w:marRight w:val="0"/>
      <w:marTop w:val="0"/>
      <w:marBottom w:val="0"/>
      <w:divBdr>
        <w:top w:val="none" w:sz="0" w:space="0" w:color="auto"/>
        <w:left w:val="none" w:sz="0" w:space="0" w:color="auto"/>
        <w:bottom w:val="none" w:sz="0" w:space="0" w:color="auto"/>
        <w:right w:val="none" w:sz="0" w:space="0" w:color="auto"/>
      </w:divBdr>
    </w:div>
    <w:div w:id="1253781842">
      <w:bodyDiv w:val="1"/>
      <w:marLeft w:val="0"/>
      <w:marRight w:val="0"/>
      <w:marTop w:val="0"/>
      <w:marBottom w:val="0"/>
      <w:divBdr>
        <w:top w:val="none" w:sz="0" w:space="0" w:color="auto"/>
        <w:left w:val="none" w:sz="0" w:space="0" w:color="auto"/>
        <w:bottom w:val="none" w:sz="0" w:space="0" w:color="auto"/>
        <w:right w:val="none" w:sz="0" w:space="0" w:color="auto"/>
      </w:divBdr>
      <w:divsChild>
        <w:div w:id="626401372">
          <w:marLeft w:val="288"/>
          <w:marRight w:val="0"/>
          <w:marTop w:val="48"/>
          <w:marBottom w:val="120"/>
          <w:divBdr>
            <w:top w:val="none" w:sz="0" w:space="0" w:color="auto"/>
            <w:left w:val="none" w:sz="0" w:space="0" w:color="auto"/>
            <w:bottom w:val="none" w:sz="0" w:space="0" w:color="auto"/>
            <w:right w:val="none" w:sz="0" w:space="0" w:color="auto"/>
          </w:divBdr>
        </w:div>
        <w:div w:id="461074485">
          <w:marLeft w:val="288"/>
          <w:marRight w:val="0"/>
          <w:marTop w:val="48"/>
          <w:marBottom w:val="120"/>
          <w:divBdr>
            <w:top w:val="none" w:sz="0" w:space="0" w:color="auto"/>
            <w:left w:val="none" w:sz="0" w:space="0" w:color="auto"/>
            <w:bottom w:val="none" w:sz="0" w:space="0" w:color="auto"/>
            <w:right w:val="none" w:sz="0" w:space="0" w:color="auto"/>
          </w:divBdr>
        </w:div>
      </w:divsChild>
    </w:div>
    <w:div w:id="1370301502">
      <w:bodyDiv w:val="1"/>
      <w:marLeft w:val="0"/>
      <w:marRight w:val="0"/>
      <w:marTop w:val="0"/>
      <w:marBottom w:val="0"/>
      <w:divBdr>
        <w:top w:val="none" w:sz="0" w:space="0" w:color="auto"/>
        <w:left w:val="none" w:sz="0" w:space="0" w:color="auto"/>
        <w:bottom w:val="none" w:sz="0" w:space="0" w:color="auto"/>
        <w:right w:val="none" w:sz="0" w:space="0" w:color="auto"/>
      </w:divBdr>
      <w:divsChild>
        <w:div w:id="1883983035">
          <w:marLeft w:val="288"/>
          <w:marRight w:val="0"/>
          <w:marTop w:val="48"/>
          <w:marBottom w:val="120"/>
          <w:divBdr>
            <w:top w:val="none" w:sz="0" w:space="0" w:color="auto"/>
            <w:left w:val="none" w:sz="0" w:space="0" w:color="auto"/>
            <w:bottom w:val="none" w:sz="0" w:space="0" w:color="auto"/>
            <w:right w:val="none" w:sz="0" w:space="0" w:color="auto"/>
          </w:divBdr>
        </w:div>
        <w:div w:id="820124389">
          <w:marLeft w:val="288"/>
          <w:marRight w:val="0"/>
          <w:marTop w:val="48"/>
          <w:marBottom w:val="120"/>
          <w:divBdr>
            <w:top w:val="none" w:sz="0" w:space="0" w:color="auto"/>
            <w:left w:val="none" w:sz="0" w:space="0" w:color="auto"/>
            <w:bottom w:val="none" w:sz="0" w:space="0" w:color="auto"/>
            <w:right w:val="none" w:sz="0" w:space="0" w:color="auto"/>
          </w:divBdr>
        </w:div>
        <w:div w:id="1849832960">
          <w:marLeft w:val="778"/>
          <w:marRight w:val="0"/>
          <w:marTop w:val="48"/>
          <w:marBottom w:val="120"/>
          <w:divBdr>
            <w:top w:val="none" w:sz="0" w:space="0" w:color="auto"/>
            <w:left w:val="none" w:sz="0" w:space="0" w:color="auto"/>
            <w:bottom w:val="none" w:sz="0" w:space="0" w:color="auto"/>
            <w:right w:val="none" w:sz="0" w:space="0" w:color="auto"/>
          </w:divBdr>
        </w:div>
        <w:div w:id="1053653176">
          <w:marLeft w:val="778"/>
          <w:marRight w:val="0"/>
          <w:marTop w:val="48"/>
          <w:marBottom w:val="120"/>
          <w:divBdr>
            <w:top w:val="none" w:sz="0" w:space="0" w:color="auto"/>
            <w:left w:val="none" w:sz="0" w:space="0" w:color="auto"/>
            <w:bottom w:val="none" w:sz="0" w:space="0" w:color="auto"/>
            <w:right w:val="none" w:sz="0" w:space="0" w:color="auto"/>
          </w:divBdr>
        </w:div>
        <w:div w:id="526020448">
          <w:marLeft w:val="288"/>
          <w:marRight w:val="0"/>
          <w:marTop w:val="48"/>
          <w:marBottom w:val="120"/>
          <w:divBdr>
            <w:top w:val="none" w:sz="0" w:space="0" w:color="auto"/>
            <w:left w:val="none" w:sz="0" w:space="0" w:color="auto"/>
            <w:bottom w:val="none" w:sz="0" w:space="0" w:color="auto"/>
            <w:right w:val="none" w:sz="0" w:space="0" w:color="auto"/>
          </w:divBdr>
        </w:div>
        <w:div w:id="1351948512">
          <w:marLeft w:val="288"/>
          <w:marRight w:val="0"/>
          <w:marTop w:val="48"/>
          <w:marBottom w:val="120"/>
          <w:divBdr>
            <w:top w:val="none" w:sz="0" w:space="0" w:color="auto"/>
            <w:left w:val="none" w:sz="0" w:space="0" w:color="auto"/>
            <w:bottom w:val="none" w:sz="0" w:space="0" w:color="auto"/>
            <w:right w:val="none" w:sz="0" w:space="0" w:color="auto"/>
          </w:divBdr>
        </w:div>
      </w:divsChild>
    </w:div>
    <w:div w:id="1682050933">
      <w:bodyDiv w:val="1"/>
      <w:marLeft w:val="0"/>
      <w:marRight w:val="0"/>
      <w:marTop w:val="0"/>
      <w:marBottom w:val="0"/>
      <w:divBdr>
        <w:top w:val="none" w:sz="0" w:space="0" w:color="auto"/>
        <w:left w:val="none" w:sz="0" w:space="0" w:color="auto"/>
        <w:bottom w:val="none" w:sz="0" w:space="0" w:color="auto"/>
        <w:right w:val="none" w:sz="0" w:space="0" w:color="auto"/>
      </w:divBdr>
    </w:div>
    <w:div w:id="1714386762">
      <w:bodyDiv w:val="1"/>
      <w:marLeft w:val="0"/>
      <w:marRight w:val="0"/>
      <w:marTop w:val="0"/>
      <w:marBottom w:val="0"/>
      <w:divBdr>
        <w:top w:val="none" w:sz="0" w:space="0" w:color="auto"/>
        <w:left w:val="none" w:sz="0" w:space="0" w:color="auto"/>
        <w:bottom w:val="none" w:sz="0" w:space="0" w:color="auto"/>
        <w:right w:val="none" w:sz="0" w:space="0" w:color="auto"/>
      </w:divBdr>
      <w:divsChild>
        <w:div w:id="1367289531">
          <w:marLeft w:val="288"/>
          <w:marRight w:val="0"/>
          <w:marTop w:val="48"/>
          <w:marBottom w:val="120"/>
          <w:divBdr>
            <w:top w:val="none" w:sz="0" w:space="0" w:color="auto"/>
            <w:left w:val="none" w:sz="0" w:space="0" w:color="auto"/>
            <w:bottom w:val="none" w:sz="0" w:space="0" w:color="auto"/>
            <w:right w:val="none" w:sz="0" w:space="0" w:color="auto"/>
          </w:divBdr>
        </w:div>
        <w:div w:id="66148223">
          <w:marLeft w:val="288"/>
          <w:marRight w:val="0"/>
          <w:marTop w:val="48"/>
          <w:marBottom w:val="120"/>
          <w:divBdr>
            <w:top w:val="none" w:sz="0" w:space="0" w:color="auto"/>
            <w:left w:val="none" w:sz="0" w:space="0" w:color="auto"/>
            <w:bottom w:val="none" w:sz="0" w:space="0" w:color="auto"/>
            <w:right w:val="none" w:sz="0" w:space="0" w:color="auto"/>
          </w:divBdr>
        </w:div>
        <w:div w:id="770206121">
          <w:marLeft w:val="288"/>
          <w:marRight w:val="0"/>
          <w:marTop w:val="48"/>
          <w:marBottom w:val="120"/>
          <w:divBdr>
            <w:top w:val="none" w:sz="0" w:space="0" w:color="auto"/>
            <w:left w:val="none" w:sz="0" w:space="0" w:color="auto"/>
            <w:bottom w:val="none" w:sz="0" w:space="0" w:color="auto"/>
            <w:right w:val="none" w:sz="0" w:space="0" w:color="auto"/>
          </w:divBdr>
        </w:div>
        <w:div w:id="1103840800">
          <w:marLeft w:val="288"/>
          <w:marRight w:val="0"/>
          <w:marTop w:val="48"/>
          <w:marBottom w:val="120"/>
          <w:divBdr>
            <w:top w:val="none" w:sz="0" w:space="0" w:color="auto"/>
            <w:left w:val="none" w:sz="0" w:space="0" w:color="auto"/>
            <w:bottom w:val="none" w:sz="0" w:space="0" w:color="auto"/>
            <w:right w:val="none" w:sz="0" w:space="0" w:color="auto"/>
          </w:divBdr>
        </w:div>
        <w:div w:id="1558974296">
          <w:marLeft w:val="288"/>
          <w:marRight w:val="0"/>
          <w:marTop w:val="48"/>
          <w:marBottom w:val="120"/>
          <w:divBdr>
            <w:top w:val="none" w:sz="0" w:space="0" w:color="auto"/>
            <w:left w:val="none" w:sz="0" w:space="0" w:color="auto"/>
            <w:bottom w:val="none" w:sz="0" w:space="0" w:color="auto"/>
            <w:right w:val="none" w:sz="0" w:space="0" w:color="auto"/>
          </w:divBdr>
        </w:div>
        <w:div w:id="1759138210">
          <w:marLeft w:val="288"/>
          <w:marRight w:val="0"/>
          <w:marTop w:val="48"/>
          <w:marBottom w:val="120"/>
          <w:divBdr>
            <w:top w:val="none" w:sz="0" w:space="0" w:color="auto"/>
            <w:left w:val="none" w:sz="0" w:space="0" w:color="auto"/>
            <w:bottom w:val="none" w:sz="0" w:space="0" w:color="auto"/>
            <w:right w:val="none" w:sz="0" w:space="0" w:color="auto"/>
          </w:divBdr>
        </w:div>
        <w:div w:id="1781874735">
          <w:marLeft w:val="288"/>
          <w:marRight w:val="0"/>
          <w:marTop w:val="48"/>
          <w:marBottom w:val="120"/>
          <w:divBdr>
            <w:top w:val="none" w:sz="0" w:space="0" w:color="auto"/>
            <w:left w:val="none" w:sz="0" w:space="0" w:color="auto"/>
            <w:bottom w:val="none" w:sz="0" w:space="0" w:color="auto"/>
            <w:right w:val="none" w:sz="0" w:space="0" w:color="auto"/>
          </w:divBdr>
        </w:div>
      </w:divsChild>
    </w:div>
    <w:div w:id="1861353777">
      <w:bodyDiv w:val="1"/>
      <w:marLeft w:val="0"/>
      <w:marRight w:val="0"/>
      <w:marTop w:val="0"/>
      <w:marBottom w:val="0"/>
      <w:divBdr>
        <w:top w:val="none" w:sz="0" w:space="0" w:color="auto"/>
        <w:left w:val="none" w:sz="0" w:space="0" w:color="auto"/>
        <w:bottom w:val="none" w:sz="0" w:space="0" w:color="auto"/>
        <w:right w:val="none" w:sz="0" w:space="0" w:color="auto"/>
      </w:divBdr>
      <w:divsChild>
        <w:div w:id="125005589">
          <w:marLeft w:val="288"/>
          <w:marRight w:val="0"/>
          <w:marTop w:val="48"/>
          <w:marBottom w:val="120"/>
          <w:divBdr>
            <w:top w:val="none" w:sz="0" w:space="0" w:color="auto"/>
            <w:left w:val="none" w:sz="0" w:space="0" w:color="auto"/>
            <w:bottom w:val="none" w:sz="0" w:space="0" w:color="auto"/>
            <w:right w:val="none" w:sz="0" w:space="0" w:color="auto"/>
          </w:divBdr>
        </w:div>
        <w:div w:id="468713834">
          <w:marLeft w:val="288"/>
          <w:marRight w:val="0"/>
          <w:marTop w:val="48"/>
          <w:marBottom w:val="120"/>
          <w:divBdr>
            <w:top w:val="none" w:sz="0" w:space="0" w:color="auto"/>
            <w:left w:val="none" w:sz="0" w:space="0" w:color="auto"/>
            <w:bottom w:val="none" w:sz="0" w:space="0" w:color="auto"/>
            <w:right w:val="none" w:sz="0" w:space="0" w:color="auto"/>
          </w:divBdr>
        </w:div>
        <w:div w:id="660817317">
          <w:marLeft w:val="288"/>
          <w:marRight w:val="0"/>
          <w:marTop w:val="48"/>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MAIB%20Doc%20Control%20Templates\Doc%20Control%20(Simple%20Policy%20or%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FE5E603B-E512-4BA1-948D-DD643C352770}"/>
      </w:docPartPr>
      <w:docPartBody>
        <w:p w:rsidR="000C2E74" w:rsidRDefault="00F97D4E">
          <w:r w:rsidRPr="00045C43">
            <w:rPr>
              <w:rStyle w:val="PlaceholderText"/>
            </w:rPr>
            <w:t>Click here to enter text.</w:t>
          </w:r>
        </w:p>
      </w:docPartBody>
    </w:docPart>
    <w:docPart>
      <w:docPartPr>
        <w:name w:val="34F9B3BC58E0439C9421F7D70EF5968F"/>
        <w:category>
          <w:name w:val="General"/>
          <w:gallery w:val="placeholder"/>
        </w:category>
        <w:types>
          <w:type w:val="bbPlcHdr"/>
        </w:types>
        <w:behaviors>
          <w:behavior w:val="content"/>
        </w:behaviors>
        <w:guid w:val="{3A168957-3ED7-471A-AED0-2F52D12DC8C5}"/>
      </w:docPartPr>
      <w:docPartBody>
        <w:p w:rsidR="00FB78BF" w:rsidRDefault="000C2E74" w:rsidP="000C2E74">
          <w:pPr>
            <w:pStyle w:val="34F9B3BC58E0439C9421F7D70EF5968F"/>
          </w:pPr>
          <w:r w:rsidRPr="00045C43">
            <w:rPr>
              <w:rStyle w:val="PlaceholderText"/>
            </w:rPr>
            <w:t>Click here to enter text.</w:t>
          </w:r>
        </w:p>
      </w:docPartBody>
    </w:docPart>
    <w:docPart>
      <w:docPartPr>
        <w:name w:val="6C224ECE98A84EB1A47743FE84A35A8E"/>
        <w:category>
          <w:name w:val="General"/>
          <w:gallery w:val="placeholder"/>
        </w:category>
        <w:types>
          <w:type w:val="bbPlcHdr"/>
        </w:types>
        <w:behaviors>
          <w:behavior w:val="content"/>
        </w:behaviors>
        <w:guid w:val="{BC6F0C7C-79C6-4FE4-A19C-C55F8F6CC204}"/>
      </w:docPartPr>
      <w:docPartBody>
        <w:p w:rsidR="00FB78BF" w:rsidRDefault="000C2E74" w:rsidP="000C2E74">
          <w:pPr>
            <w:pStyle w:val="6C224ECE98A84EB1A47743FE84A35A8E"/>
          </w:pPr>
          <w:r w:rsidRPr="00045C43">
            <w:rPr>
              <w:rStyle w:val="PlaceholderText"/>
            </w:rPr>
            <w:t>Click here to enter text.</w:t>
          </w:r>
        </w:p>
      </w:docPartBody>
    </w:docPart>
    <w:docPart>
      <w:docPartPr>
        <w:name w:val="AC770C782387428CBCEB8C4A08F2C952"/>
        <w:category>
          <w:name w:val="General"/>
          <w:gallery w:val="placeholder"/>
        </w:category>
        <w:types>
          <w:type w:val="bbPlcHdr"/>
        </w:types>
        <w:behaviors>
          <w:behavior w:val="content"/>
        </w:behaviors>
        <w:guid w:val="{FA857D96-E85D-453B-B57D-4EB73EC718AD}"/>
      </w:docPartPr>
      <w:docPartBody>
        <w:p w:rsidR="00FB78BF" w:rsidRDefault="000C2E74" w:rsidP="000C2E74">
          <w:pPr>
            <w:pStyle w:val="AC770C782387428CBCEB8C4A08F2C952"/>
          </w:pPr>
          <w:r w:rsidRPr="00045C43">
            <w:rPr>
              <w:rStyle w:val="PlaceholderText"/>
            </w:rPr>
            <w:t>Click here to enter text.</w:t>
          </w:r>
        </w:p>
      </w:docPartBody>
    </w:docPart>
    <w:docPart>
      <w:docPartPr>
        <w:name w:val="A1CAD295AE6D4BC08310F679301397A1"/>
        <w:category>
          <w:name w:val="General"/>
          <w:gallery w:val="placeholder"/>
        </w:category>
        <w:types>
          <w:type w:val="bbPlcHdr"/>
        </w:types>
        <w:behaviors>
          <w:behavior w:val="content"/>
        </w:behaviors>
        <w:guid w:val="{0BB5058C-C8DD-4BF5-850B-45C8273F9F09}"/>
      </w:docPartPr>
      <w:docPartBody>
        <w:p w:rsidR="00FB78BF" w:rsidRDefault="000C2E74" w:rsidP="000C2E74">
          <w:pPr>
            <w:pStyle w:val="A1CAD295AE6D4BC08310F679301397A1"/>
          </w:pPr>
          <w:r w:rsidRPr="00045C43">
            <w:rPr>
              <w:rStyle w:val="PlaceholderText"/>
            </w:rPr>
            <w:t>Click here to enter text.</w:t>
          </w:r>
        </w:p>
      </w:docPartBody>
    </w:docPart>
    <w:docPart>
      <w:docPartPr>
        <w:name w:val="28EA53BFEFC2490698584B0195FFA958"/>
        <w:category>
          <w:name w:val="General"/>
          <w:gallery w:val="placeholder"/>
        </w:category>
        <w:types>
          <w:type w:val="bbPlcHdr"/>
        </w:types>
        <w:behaviors>
          <w:behavior w:val="content"/>
        </w:behaviors>
        <w:guid w:val="{23A5B253-A449-49ED-A6B9-E5D4E95F30CB}"/>
      </w:docPartPr>
      <w:docPartBody>
        <w:p w:rsidR="00FB78BF" w:rsidRDefault="000C2E74" w:rsidP="000C2E74">
          <w:pPr>
            <w:pStyle w:val="28EA53BFEFC2490698584B0195FFA958"/>
          </w:pPr>
          <w:r w:rsidRPr="00045C43">
            <w:rPr>
              <w:rStyle w:val="PlaceholderText"/>
            </w:rPr>
            <w:t>Click here to enter text.</w:t>
          </w:r>
        </w:p>
      </w:docPartBody>
    </w:docPart>
    <w:docPart>
      <w:docPartPr>
        <w:name w:val="8EA4FB3A49F84463B1A415EE48BF74AA"/>
        <w:category>
          <w:name w:val="General"/>
          <w:gallery w:val="placeholder"/>
        </w:category>
        <w:types>
          <w:type w:val="bbPlcHdr"/>
        </w:types>
        <w:behaviors>
          <w:behavior w:val="content"/>
        </w:behaviors>
        <w:guid w:val="{EB925E9A-F8B0-4981-8536-7FB4B942114F}"/>
      </w:docPartPr>
      <w:docPartBody>
        <w:p w:rsidR="00FB78BF" w:rsidRDefault="000C2E74" w:rsidP="000C2E74">
          <w:pPr>
            <w:pStyle w:val="8EA4FB3A49F84463B1A415EE48BF74AA"/>
          </w:pPr>
          <w:r w:rsidRPr="00045C43">
            <w:rPr>
              <w:rStyle w:val="PlaceholderText"/>
            </w:rPr>
            <w:t>Click here to enter text.</w:t>
          </w:r>
        </w:p>
      </w:docPartBody>
    </w:docPart>
    <w:docPart>
      <w:docPartPr>
        <w:name w:val="2B49AF104424426B8ED0322880DF5B80"/>
        <w:category>
          <w:name w:val="General"/>
          <w:gallery w:val="placeholder"/>
        </w:category>
        <w:types>
          <w:type w:val="bbPlcHdr"/>
        </w:types>
        <w:behaviors>
          <w:behavior w:val="content"/>
        </w:behaviors>
        <w:guid w:val="{F857AAC0-369C-4359-8D37-2974CAFDAED8}"/>
      </w:docPartPr>
      <w:docPartBody>
        <w:p w:rsidR="00FB78BF" w:rsidRDefault="000C2E74" w:rsidP="000C2E74">
          <w:pPr>
            <w:pStyle w:val="2B49AF104424426B8ED0322880DF5B80"/>
          </w:pPr>
          <w:r w:rsidRPr="00045C43">
            <w:rPr>
              <w:rStyle w:val="PlaceholderText"/>
            </w:rPr>
            <w:t>Click here to enter text.</w:t>
          </w:r>
        </w:p>
      </w:docPartBody>
    </w:docPart>
    <w:docPart>
      <w:docPartPr>
        <w:name w:val="AEE5F9283E064897BACA4E6246B37926"/>
        <w:category>
          <w:name w:val="General"/>
          <w:gallery w:val="placeholder"/>
        </w:category>
        <w:types>
          <w:type w:val="bbPlcHdr"/>
        </w:types>
        <w:behaviors>
          <w:behavior w:val="content"/>
        </w:behaviors>
        <w:guid w:val="{717CD8A5-FAE1-48B0-AA18-40172C80CB72}"/>
      </w:docPartPr>
      <w:docPartBody>
        <w:p w:rsidR="002E2A7E" w:rsidRDefault="008764F9" w:rsidP="008764F9">
          <w:pPr>
            <w:pStyle w:val="AEE5F9283E064897BACA4E6246B37926"/>
          </w:pPr>
          <w:r w:rsidRPr="00045C43">
            <w:rPr>
              <w:rStyle w:val="PlaceholderText"/>
            </w:rPr>
            <w:t>Click here to enter text.</w:t>
          </w:r>
        </w:p>
      </w:docPartBody>
    </w:docPart>
    <w:docPart>
      <w:docPartPr>
        <w:name w:val="6FE6DDE7DD4D44AE856827166BF52B27"/>
        <w:category>
          <w:name w:val="General"/>
          <w:gallery w:val="placeholder"/>
        </w:category>
        <w:types>
          <w:type w:val="bbPlcHdr"/>
        </w:types>
        <w:behaviors>
          <w:behavior w:val="content"/>
        </w:behaviors>
        <w:guid w:val="{183AE640-06A2-431D-BB2F-8447FA1AA99E}"/>
      </w:docPartPr>
      <w:docPartBody>
        <w:p w:rsidR="002E2A7E" w:rsidRDefault="008764F9" w:rsidP="008764F9">
          <w:pPr>
            <w:pStyle w:val="6FE6DDE7DD4D44AE856827166BF52B27"/>
          </w:pPr>
          <w:r w:rsidRPr="00045C43">
            <w:rPr>
              <w:rStyle w:val="PlaceholderText"/>
            </w:rPr>
            <w:t>Click here to enter text.</w:t>
          </w:r>
        </w:p>
      </w:docPartBody>
    </w:docPart>
    <w:docPart>
      <w:docPartPr>
        <w:name w:val="D6470292ED8F4FD8A61EECE59E54E19C"/>
        <w:category>
          <w:name w:val="General"/>
          <w:gallery w:val="placeholder"/>
        </w:category>
        <w:types>
          <w:type w:val="bbPlcHdr"/>
        </w:types>
        <w:behaviors>
          <w:behavior w:val="content"/>
        </w:behaviors>
        <w:guid w:val="{DB37D946-917C-4B03-B8F7-3B3EB6941EB5}"/>
      </w:docPartPr>
      <w:docPartBody>
        <w:p w:rsidR="002E2A7E" w:rsidRDefault="008764F9" w:rsidP="008764F9">
          <w:pPr>
            <w:pStyle w:val="D6470292ED8F4FD8A61EECE59E54E19C"/>
          </w:pPr>
          <w:r w:rsidRPr="00045C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D4E"/>
    <w:rsid w:val="000C2E74"/>
    <w:rsid w:val="002E2A7E"/>
    <w:rsid w:val="008764F9"/>
    <w:rsid w:val="00F97D4E"/>
    <w:rsid w:val="00FB78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8764F9"/>
    <w:rPr>
      <w:color w:val="808080"/>
    </w:rPr>
  </w:style>
  <w:style w:type="paragraph" w:customStyle="1" w:styleId="A31C5614065B4D57901618535E9F2E99">
    <w:name w:val="A31C5614065B4D57901618535E9F2E99"/>
    <w:rsid w:val="00F97D4E"/>
    <w:pPr>
      <w:spacing w:before="240" w:after="240"/>
      <w:ind w:left="709"/>
    </w:pPr>
    <w:rPr>
      <w:rFonts w:eastAsia="Times New Roman" w:cs="Times New Roman"/>
      <w:sz w:val="24"/>
      <w:szCs w:val="24"/>
    </w:rPr>
  </w:style>
  <w:style w:type="paragraph" w:customStyle="1" w:styleId="E31D8318541D4C80A6D3B92E227C12E8">
    <w:name w:val="E31D8318541D4C80A6D3B92E227C12E8"/>
    <w:rsid w:val="00F97D4E"/>
    <w:pPr>
      <w:spacing w:before="240" w:after="240"/>
      <w:ind w:left="709"/>
    </w:pPr>
    <w:rPr>
      <w:rFonts w:eastAsia="Times New Roman" w:cs="Times New Roman"/>
      <w:sz w:val="24"/>
      <w:szCs w:val="24"/>
    </w:rPr>
  </w:style>
  <w:style w:type="paragraph" w:customStyle="1" w:styleId="2B759C2ED8064F58982A2F5497689728">
    <w:name w:val="2B759C2ED8064F58982A2F5497689728"/>
    <w:rsid w:val="000C2E74"/>
  </w:style>
  <w:style w:type="paragraph" w:customStyle="1" w:styleId="0CDC6495BE3440ACB2570CB23FAB8D98">
    <w:name w:val="0CDC6495BE3440ACB2570CB23FAB8D98"/>
    <w:rsid w:val="000C2E74"/>
  </w:style>
  <w:style w:type="paragraph" w:customStyle="1" w:styleId="FBD746EBEAB8407BBDCEBCE8011CC0FE">
    <w:name w:val="FBD746EBEAB8407BBDCEBCE8011CC0FE"/>
    <w:rsid w:val="000C2E74"/>
  </w:style>
  <w:style w:type="paragraph" w:customStyle="1" w:styleId="E3F130402D0F49D681F97B4DD0960473">
    <w:name w:val="E3F130402D0F49D681F97B4DD0960473"/>
    <w:rsid w:val="000C2E74"/>
  </w:style>
  <w:style w:type="paragraph" w:customStyle="1" w:styleId="38ECAFB279CE4F43B238EB3126438EF8">
    <w:name w:val="38ECAFB279CE4F43B238EB3126438EF8"/>
    <w:rsid w:val="000C2E74"/>
  </w:style>
  <w:style w:type="paragraph" w:customStyle="1" w:styleId="58F9BB1147224EBC9566D41AFCD9A943">
    <w:name w:val="58F9BB1147224EBC9566D41AFCD9A943"/>
    <w:rsid w:val="000C2E74"/>
  </w:style>
  <w:style w:type="paragraph" w:customStyle="1" w:styleId="07CF3D68D4C745819073BE02C17CD0ED">
    <w:name w:val="07CF3D68D4C745819073BE02C17CD0ED"/>
    <w:rsid w:val="000C2E74"/>
  </w:style>
  <w:style w:type="paragraph" w:customStyle="1" w:styleId="7DB3CC08881F4487A5227127D1CF3956">
    <w:name w:val="7DB3CC08881F4487A5227127D1CF3956"/>
    <w:rsid w:val="000C2E74"/>
  </w:style>
  <w:style w:type="paragraph" w:customStyle="1" w:styleId="11F53C1DBBEE470FBC2E607CEFA24F85">
    <w:name w:val="11F53C1DBBEE470FBC2E607CEFA24F85"/>
    <w:rsid w:val="000C2E74"/>
  </w:style>
  <w:style w:type="paragraph" w:customStyle="1" w:styleId="3BE9B587F72640FFBFDF73C2C7287989">
    <w:name w:val="3BE9B587F72640FFBFDF73C2C7287989"/>
    <w:rsid w:val="000C2E74"/>
  </w:style>
  <w:style w:type="paragraph" w:customStyle="1" w:styleId="4C6788AE5F8A486A9918FDCC45C3E73D">
    <w:name w:val="4C6788AE5F8A486A9918FDCC45C3E73D"/>
    <w:rsid w:val="000C2E74"/>
  </w:style>
  <w:style w:type="paragraph" w:customStyle="1" w:styleId="5289B89D7E1E4E7880E23D50EE02FB19">
    <w:name w:val="5289B89D7E1E4E7880E23D50EE02FB19"/>
    <w:rsid w:val="000C2E74"/>
  </w:style>
  <w:style w:type="paragraph" w:customStyle="1" w:styleId="DB1B162F30E0400B97324A632F2C8BD2">
    <w:name w:val="DB1B162F30E0400B97324A632F2C8BD2"/>
    <w:rsid w:val="000C2E74"/>
  </w:style>
  <w:style w:type="paragraph" w:customStyle="1" w:styleId="34F9B3BC58E0439C9421F7D70EF5968F">
    <w:name w:val="34F9B3BC58E0439C9421F7D70EF5968F"/>
    <w:rsid w:val="000C2E74"/>
  </w:style>
  <w:style w:type="paragraph" w:customStyle="1" w:styleId="6C224ECE98A84EB1A47743FE84A35A8E">
    <w:name w:val="6C224ECE98A84EB1A47743FE84A35A8E"/>
    <w:rsid w:val="000C2E74"/>
  </w:style>
  <w:style w:type="paragraph" w:customStyle="1" w:styleId="AC770C782387428CBCEB8C4A08F2C952">
    <w:name w:val="AC770C782387428CBCEB8C4A08F2C952"/>
    <w:rsid w:val="000C2E74"/>
  </w:style>
  <w:style w:type="paragraph" w:customStyle="1" w:styleId="A1CAD295AE6D4BC08310F679301397A1">
    <w:name w:val="A1CAD295AE6D4BC08310F679301397A1"/>
    <w:rsid w:val="000C2E74"/>
  </w:style>
  <w:style w:type="paragraph" w:customStyle="1" w:styleId="D3A8985D322D4149B4BAF19C74A22708">
    <w:name w:val="D3A8985D322D4149B4BAF19C74A22708"/>
    <w:rsid w:val="000C2E74"/>
  </w:style>
  <w:style w:type="paragraph" w:customStyle="1" w:styleId="D6587EFB3C394F2ABD379126FAAD8F3B">
    <w:name w:val="D6587EFB3C394F2ABD379126FAAD8F3B"/>
    <w:rsid w:val="000C2E74"/>
  </w:style>
  <w:style w:type="paragraph" w:customStyle="1" w:styleId="9ECBDC4DB2E64833AD802050572A7EBF">
    <w:name w:val="9ECBDC4DB2E64833AD802050572A7EBF"/>
    <w:rsid w:val="000C2E74"/>
  </w:style>
  <w:style w:type="paragraph" w:customStyle="1" w:styleId="0C7666BF95E54F78B7A0596C218CC6A2">
    <w:name w:val="0C7666BF95E54F78B7A0596C218CC6A2"/>
    <w:rsid w:val="000C2E74"/>
  </w:style>
  <w:style w:type="paragraph" w:customStyle="1" w:styleId="6B0E0C720F9E4C2F9232DC999D6BE27F">
    <w:name w:val="6B0E0C720F9E4C2F9232DC999D6BE27F"/>
    <w:rsid w:val="000C2E74"/>
  </w:style>
  <w:style w:type="paragraph" w:customStyle="1" w:styleId="2FC49FD2FE8F4048BFD516511D24094A">
    <w:name w:val="2FC49FD2FE8F4048BFD516511D24094A"/>
    <w:rsid w:val="000C2E74"/>
  </w:style>
  <w:style w:type="paragraph" w:customStyle="1" w:styleId="FF0CA5876BDE48D992552C743C284F11">
    <w:name w:val="FF0CA5876BDE48D992552C743C284F11"/>
    <w:rsid w:val="000C2E74"/>
  </w:style>
  <w:style w:type="paragraph" w:customStyle="1" w:styleId="28EA53BFEFC2490698584B0195FFA958">
    <w:name w:val="28EA53BFEFC2490698584B0195FFA958"/>
    <w:rsid w:val="000C2E74"/>
  </w:style>
  <w:style w:type="paragraph" w:customStyle="1" w:styleId="80B64385C4A94602936C41EB15C178C9">
    <w:name w:val="80B64385C4A94602936C41EB15C178C9"/>
    <w:rsid w:val="000C2E74"/>
  </w:style>
  <w:style w:type="paragraph" w:customStyle="1" w:styleId="F8F7309FF0534EB7A0C6E672D7292741">
    <w:name w:val="F8F7309FF0534EB7A0C6E672D7292741"/>
    <w:rsid w:val="000C2E74"/>
  </w:style>
  <w:style w:type="paragraph" w:customStyle="1" w:styleId="9C2C652AE03B4F6BA2FB5ED532D9C5F5">
    <w:name w:val="9C2C652AE03B4F6BA2FB5ED532D9C5F5"/>
    <w:rsid w:val="000C2E74"/>
  </w:style>
  <w:style w:type="paragraph" w:customStyle="1" w:styleId="18675C8C5FEC4EFFA5E630A3C90AC4FE">
    <w:name w:val="18675C8C5FEC4EFFA5E630A3C90AC4FE"/>
    <w:rsid w:val="000C2E74"/>
  </w:style>
  <w:style w:type="paragraph" w:customStyle="1" w:styleId="B8E2FAB70F4C4AE98BD2F9FF0F10C430">
    <w:name w:val="B8E2FAB70F4C4AE98BD2F9FF0F10C430"/>
    <w:rsid w:val="000C2E74"/>
  </w:style>
  <w:style w:type="paragraph" w:customStyle="1" w:styleId="55CD21ABCB054202A05090C73C11D0C5">
    <w:name w:val="55CD21ABCB054202A05090C73C11D0C5"/>
    <w:rsid w:val="000C2E74"/>
  </w:style>
  <w:style w:type="paragraph" w:customStyle="1" w:styleId="288E0975683A445A9A46C5F01B079033">
    <w:name w:val="288E0975683A445A9A46C5F01B079033"/>
    <w:rsid w:val="000C2E74"/>
  </w:style>
  <w:style w:type="paragraph" w:customStyle="1" w:styleId="8EA4FB3A49F84463B1A415EE48BF74AA">
    <w:name w:val="8EA4FB3A49F84463B1A415EE48BF74AA"/>
    <w:rsid w:val="000C2E74"/>
  </w:style>
  <w:style w:type="paragraph" w:customStyle="1" w:styleId="2B49AF104424426B8ED0322880DF5B80">
    <w:name w:val="2B49AF104424426B8ED0322880DF5B80"/>
    <w:rsid w:val="000C2E74"/>
  </w:style>
  <w:style w:type="paragraph" w:customStyle="1" w:styleId="AEE5F9283E064897BACA4E6246B37926">
    <w:name w:val="AEE5F9283E064897BACA4E6246B37926"/>
    <w:rsid w:val="008764F9"/>
  </w:style>
  <w:style w:type="paragraph" w:customStyle="1" w:styleId="6FE6DDE7DD4D44AE856827166BF52B27">
    <w:name w:val="6FE6DDE7DD4D44AE856827166BF52B27"/>
    <w:rsid w:val="008764F9"/>
  </w:style>
  <w:style w:type="paragraph" w:customStyle="1" w:styleId="D6470292ED8F4FD8A61EECE59E54E19C">
    <w:name w:val="D6470292ED8F4FD8A61EECE59E54E19C"/>
    <w:rsid w:val="008764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71337-5E86-4906-9008-BAEC093B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 Control (Simple Policy or Form).dotx</Template>
  <TotalTime>10</TotalTime>
  <Pages>2</Pages>
  <Words>459</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peta</dc:creator>
  <cp:lastModifiedBy>Peta Pyke</cp:lastModifiedBy>
  <cp:revision>11</cp:revision>
  <cp:lastPrinted>2016-01-05T05:13:00Z</cp:lastPrinted>
  <dcterms:created xsi:type="dcterms:W3CDTF">2016-01-05T04:52:00Z</dcterms:created>
  <dcterms:modified xsi:type="dcterms:W3CDTF">2016-06-23T00:27:00Z</dcterms:modified>
</cp:coreProperties>
</file>